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A3D3" w14:textId="77777777" w:rsidR="00E914CB" w:rsidRPr="00556E35" w:rsidRDefault="00D25EB4" w:rsidP="000A7858">
      <w:pPr>
        <w:tabs>
          <w:tab w:val="left" w:pos="426"/>
        </w:tabs>
        <w:rPr>
          <w:rFonts w:cs="Arial"/>
          <w:lang w:val="fr-CH"/>
        </w:rPr>
      </w:pPr>
      <w:r w:rsidRPr="00556E35">
        <w:rPr>
          <w:b/>
          <w:sz w:val="22"/>
          <w:szCs w:val="22"/>
          <w:lang w:val="fr-CH"/>
        </w:rPr>
        <w:t>Contrat de travail à durée indéterminée pour collaboratrices et collaborateurs</w:t>
      </w:r>
      <w:r w:rsidRPr="00556E35">
        <w:rPr>
          <w:b/>
          <w:sz w:val="22"/>
          <w:szCs w:val="22"/>
          <w:lang w:val="fr-CH"/>
        </w:rPr>
        <w:br/>
        <w:t>à temps complet ou à temps partiel</w:t>
      </w:r>
      <w:r w:rsidRPr="00556E35">
        <w:rPr>
          <w:rFonts w:cs="Arial"/>
          <w:lang w:val="fr-CH"/>
        </w:rPr>
        <w:t xml:space="preserve"> </w:t>
      </w:r>
      <w:r w:rsidRPr="00556E35">
        <w:rPr>
          <w:rFonts w:cs="Arial"/>
          <w:lang w:val="fr-CH"/>
        </w:rPr>
        <w:br/>
        <w:t>conclu entre</w:t>
      </w:r>
    </w:p>
    <w:p w14:paraId="3B52A3D4" w14:textId="77777777" w:rsidR="00FE7168" w:rsidRPr="00351B8B" w:rsidRDefault="00FE7168" w:rsidP="00FE7168">
      <w:pPr>
        <w:shd w:val="clear" w:color="auto" w:fill="F3F3F3"/>
        <w:tabs>
          <w:tab w:val="left" w:pos="2552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351B8B">
        <w:rPr>
          <w:rFonts w:cs="Arial"/>
          <w:b/>
          <w:sz w:val="20"/>
          <w:lang w:val="fr-CH"/>
        </w:rPr>
        <w:t>Employeur</w:t>
      </w:r>
      <w:r w:rsidRPr="00351B8B">
        <w:rPr>
          <w:rFonts w:cs="Arial"/>
          <w:b/>
          <w:bCs/>
          <w:sz w:val="20"/>
          <w:lang w:val="fr-CH"/>
        </w:rPr>
        <w:t xml:space="preserve"> </w:t>
      </w:r>
      <w:r>
        <w:rPr>
          <w:rFonts w:cs="Arial"/>
          <w:b/>
          <w:bCs/>
          <w:sz w:val="20"/>
          <w:lang w:val="fr-CH"/>
        </w:rPr>
        <w:tab/>
      </w:r>
      <w:r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b/>
          <w:bCs/>
          <w:sz w:val="20"/>
          <w:lang w:val="fr-CH"/>
        </w:rPr>
        <w:instrText xml:space="preserve"> FORMTEXT </w:instrText>
      </w:r>
      <w:r>
        <w:rPr>
          <w:rFonts w:cs="Arial"/>
          <w:b/>
          <w:bCs/>
          <w:sz w:val="20"/>
          <w:lang w:val="fr-CH"/>
        </w:rPr>
      </w:r>
      <w:r>
        <w:rPr>
          <w:rFonts w:cs="Arial"/>
          <w:b/>
          <w:bCs/>
          <w:sz w:val="20"/>
          <w:lang w:val="fr-CH"/>
        </w:rPr>
        <w:fldChar w:fldCharType="separate"/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sz w:val="20"/>
          <w:lang w:val="fr-CH"/>
        </w:rPr>
        <w:fldChar w:fldCharType="end"/>
      </w:r>
      <w:bookmarkEnd w:id="0"/>
    </w:p>
    <w:p w14:paraId="3B52A3D5" w14:textId="77777777" w:rsidR="00FE7168" w:rsidRPr="00351B8B" w:rsidRDefault="00FE7168" w:rsidP="00FE7168">
      <w:pPr>
        <w:shd w:val="clear" w:color="auto" w:fill="F3F3F3"/>
        <w:tabs>
          <w:tab w:val="left" w:pos="2552"/>
          <w:tab w:val="left" w:pos="6804"/>
          <w:tab w:val="right" w:pos="7088"/>
        </w:tabs>
        <w:rPr>
          <w:rFonts w:cs="Arial"/>
          <w:lang w:val="fr-CH"/>
        </w:rPr>
      </w:pPr>
      <w:proofErr w:type="gramStart"/>
      <w:r w:rsidRPr="00351B8B">
        <w:rPr>
          <w:rFonts w:cs="Arial"/>
          <w:lang w:val="fr-CH"/>
        </w:rPr>
        <w:t>et</w:t>
      </w:r>
      <w:proofErr w:type="gramEnd"/>
    </w:p>
    <w:p w14:paraId="3B52A3D6" w14:textId="50970990" w:rsidR="00FE7168" w:rsidRPr="00351B8B" w:rsidRDefault="00FE7168" w:rsidP="00FE7168">
      <w:pPr>
        <w:shd w:val="clear" w:color="auto" w:fill="F3F3F3"/>
        <w:tabs>
          <w:tab w:val="left" w:pos="2552"/>
          <w:tab w:val="right" w:pos="5103"/>
          <w:tab w:val="left" w:pos="5954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351B8B">
        <w:rPr>
          <w:rFonts w:cs="Arial"/>
          <w:b/>
          <w:bCs/>
          <w:sz w:val="20"/>
          <w:lang w:val="fr-CH"/>
        </w:rPr>
        <w:t>Collaborateur/</w:t>
      </w:r>
      <w:proofErr w:type="spellStart"/>
      <w:r w:rsidRPr="00351B8B">
        <w:rPr>
          <w:rFonts w:cs="Arial"/>
          <w:b/>
          <w:bCs/>
          <w:sz w:val="20"/>
          <w:lang w:val="fr-CH"/>
        </w:rPr>
        <w:t>trice</w:t>
      </w:r>
      <w:proofErr w:type="spellEnd"/>
      <w:r w:rsidRPr="00351B8B">
        <w:rPr>
          <w:rFonts w:cs="Arial"/>
          <w:b/>
          <w:bCs/>
          <w:sz w:val="20"/>
          <w:lang w:val="fr-CH"/>
        </w:rPr>
        <w:t xml:space="preserve"> : Nom </w:t>
      </w:r>
      <w:r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bCs/>
          <w:sz w:val="20"/>
          <w:lang w:val="fr-CH"/>
        </w:rPr>
        <w:instrText xml:space="preserve"> FORMTEXT </w:instrText>
      </w:r>
      <w:r>
        <w:rPr>
          <w:rFonts w:cs="Arial"/>
          <w:b/>
          <w:bCs/>
          <w:sz w:val="20"/>
          <w:lang w:val="fr-CH"/>
        </w:rPr>
      </w:r>
      <w:r>
        <w:rPr>
          <w:rFonts w:cs="Arial"/>
          <w:b/>
          <w:bCs/>
          <w:sz w:val="20"/>
          <w:lang w:val="fr-CH"/>
        </w:rPr>
        <w:fldChar w:fldCharType="separate"/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sz w:val="20"/>
          <w:lang w:val="fr-CH"/>
        </w:rPr>
        <w:fldChar w:fldCharType="end"/>
      </w:r>
      <w:r>
        <w:rPr>
          <w:rFonts w:cs="Arial"/>
          <w:b/>
          <w:bCs/>
          <w:sz w:val="20"/>
          <w:lang w:val="fr-CH"/>
        </w:rPr>
        <w:tab/>
      </w:r>
      <w:r>
        <w:rPr>
          <w:rFonts w:cs="Arial"/>
          <w:b/>
          <w:bCs/>
          <w:sz w:val="20"/>
          <w:lang w:val="fr-CH"/>
        </w:rPr>
        <w:tab/>
      </w:r>
      <w:r w:rsidRPr="00351B8B">
        <w:rPr>
          <w:rFonts w:cs="Arial"/>
          <w:b/>
          <w:bCs/>
          <w:sz w:val="20"/>
          <w:lang w:val="fr-CH"/>
        </w:rPr>
        <w:t xml:space="preserve">Prénom </w:t>
      </w:r>
      <w:r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bCs/>
          <w:sz w:val="20"/>
          <w:lang w:val="fr-CH"/>
        </w:rPr>
        <w:instrText xml:space="preserve"> FORMTEXT </w:instrText>
      </w:r>
      <w:r>
        <w:rPr>
          <w:rFonts w:cs="Arial"/>
          <w:b/>
          <w:bCs/>
          <w:sz w:val="20"/>
          <w:lang w:val="fr-CH"/>
        </w:rPr>
      </w:r>
      <w:r>
        <w:rPr>
          <w:rFonts w:cs="Arial"/>
          <w:b/>
          <w:bCs/>
          <w:sz w:val="20"/>
          <w:lang w:val="fr-CH"/>
        </w:rPr>
        <w:fldChar w:fldCharType="separate"/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noProof/>
          <w:sz w:val="20"/>
          <w:lang w:val="fr-CH"/>
        </w:rPr>
        <w:t> </w:t>
      </w:r>
      <w:r>
        <w:rPr>
          <w:rFonts w:cs="Arial"/>
          <w:b/>
          <w:bCs/>
          <w:sz w:val="20"/>
          <w:lang w:val="fr-CH"/>
        </w:rPr>
        <w:fldChar w:fldCharType="end"/>
      </w:r>
    </w:p>
    <w:p w14:paraId="3B52A3D7" w14:textId="5A967EEF" w:rsidR="00D25EB4" w:rsidRPr="00556E35" w:rsidRDefault="00D25EB4" w:rsidP="00D25EB4">
      <w:pPr>
        <w:tabs>
          <w:tab w:val="right" w:leader="dot" w:pos="10490"/>
        </w:tabs>
        <w:rPr>
          <w:rFonts w:cs="Arial"/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t xml:space="preserve">Pour des raisons de simplification linguistique et de lisibilité, seule la forme masculine est </w:t>
      </w:r>
      <w:r w:rsidRPr="00556E35">
        <w:rPr>
          <w:sz w:val="16"/>
          <w:szCs w:val="16"/>
          <w:shd w:val="clear" w:color="auto" w:fill="FFFFFF"/>
          <w:lang w:val="fr-CH"/>
        </w:rPr>
        <w:t xml:space="preserve">utilisée </w:t>
      </w:r>
      <w:r w:rsidRPr="00556E35">
        <w:rPr>
          <w:rFonts w:cs="Arial"/>
          <w:sz w:val="16"/>
          <w:szCs w:val="16"/>
          <w:lang w:val="fr-CH"/>
        </w:rPr>
        <w:t>ci-après, étant entendu qu'elle s'applique aussi bien au féminin qu'au masculin</w:t>
      </w:r>
      <w:r w:rsidR="00844DC9">
        <w:rPr>
          <w:rFonts w:cs="Arial"/>
          <w:sz w:val="16"/>
          <w:szCs w:val="16"/>
          <w:lang w:val="fr-CH"/>
        </w:rPr>
        <w:t>.</w:t>
      </w:r>
    </w:p>
    <w:p w14:paraId="3B52A3D8" w14:textId="77777777" w:rsidR="00D25EB4" w:rsidRPr="00556E35" w:rsidRDefault="00D25EB4" w:rsidP="00156095">
      <w:pPr>
        <w:shd w:val="clear" w:color="auto" w:fill="F3F3F3"/>
        <w:tabs>
          <w:tab w:val="left" w:pos="1276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 xml:space="preserve">Adresse </w:t>
      </w:r>
      <w:r w:rsidR="00870E99">
        <w:rPr>
          <w:rFonts w:cs="Arial"/>
          <w:lang w:val="fr-CH"/>
        </w:rPr>
        <w:tab/>
      </w:r>
      <w:r w:rsidR="00C15729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5729" w:rsidRPr="00370DA7">
        <w:rPr>
          <w:rFonts w:cs="Arial"/>
          <w:bCs/>
          <w:szCs w:val="18"/>
          <w:lang w:val="fr-CH"/>
        </w:rPr>
        <w:instrText xml:space="preserve"> FORMTEXT </w:instrText>
      </w:r>
      <w:r w:rsidR="00C15729" w:rsidRPr="00370DA7">
        <w:rPr>
          <w:rFonts w:cs="Arial"/>
          <w:bCs/>
          <w:szCs w:val="18"/>
          <w:lang w:val="fr-CH"/>
        </w:rPr>
      </w:r>
      <w:r w:rsidR="00C15729" w:rsidRPr="00370DA7">
        <w:rPr>
          <w:rFonts w:cs="Arial"/>
          <w:bCs/>
          <w:szCs w:val="18"/>
          <w:lang w:val="fr-CH"/>
        </w:rPr>
        <w:fldChar w:fldCharType="separate"/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noProof/>
          <w:szCs w:val="18"/>
          <w:lang w:val="fr-CH"/>
        </w:rPr>
        <w:t> </w:t>
      </w:r>
      <w:r w:rsidR="00C15729" w:rsidRPr="00370DA7">
        <w:rPr>
          <w:rFonts w:cs="Arial"/>
          <w:bCs/>
          <w:szCs w:val="18"/>
          <w:lang w:val="fr-CH"/>
        </w:rPr>
        <w:fldChar w:fldCharType="end"/>
      </w:r>
    </w:p>
    <w:p w14:paraId="3B52A3D9" w14:textId="77777777" w:rsidR="00D25EB4" w:rsidRPr="00556E35" w:rsidRDefault="00D25EB4" w:rsidP="00F54CE1">
      <w:pPr>
        <w:shd w:val="clear" w:color="auto" w:fill="F3F3F3"/>
        <w:tabs>
          <w:tab w:val="left" w:pos="1276"/>
          <w:tab w:val="right" w:pos="3686"/>
          <w:tab w:val="left" w:pos="3969"/>
          <w:tab w:val="left" w:pos="5670"/>
          <w:tab w:val="left" w:pos="7655"/>
          <w:tab w:val="left" w:pos="9498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 xml:space="preserve">Téléphone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>Date de naissance</w:t>
      </w:r>
      <w:r w:rsidR="00870E99">
        <w:rPr>
          <w:rFonts w:cs="Arial"/>
          <w:lang w:val="fr-CH"/>
        </w:rPr>
        <w:t xml:space="preserve"> </w:t>
      </w:r>
      <w:r w:rsidR="00F13383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 xml:space="preserve">Livret pour étrangers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</w:p>
    <w:p w14:paraId="3B52A3DA" w14:textId="77777777" w:rsidR="00D25EB4" w:rsidRPr="00556E35" w:rsidRDefault="00D25EB4" w:rsidP="00F54CE1">
      <w:pPr>
        <w:shd w:val="clear" w:color="auto" w:fill="F3F3F3"/>
        <w:tabs>
          <w:tab w:val="left" w:pos="1276"/>
          <w:tab w:val="right" w:pos="3686"/>
          <w:tab w:val="left" w:pos="3969"/>
          <w:tab w:val="left" w:pos="5670"/>
          <w:tab w:val="left" w:pos="7655"/>
          <w:tab w:val="left" w:pos="9498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>Numéro AVS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>Etat civil</w:t>
      </w:r>
      <w:r w:rsidR="00870E99">
        <w:rPr>
          <w:rFonts w:cs="Arial"/>
          <w:lang w:val="fr-CH"/>
        </w:rPr>
        <w:t xml:space="preserve">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  <w:r w:rsidR="00C15729">
        <w:rPr>
          <w:rFonts w:cs="Arial"/>
          <w:b/>
          <w:bCs/>
          <w:szCs w:val="18"/>
          <w:lang w:val="fr-CH"/>
        </w:rPr>
        <w:tab/>
      </w:r>
      <w:r w:rsidRPr="00556E35">
        <w:rPr>
          <w:rFonts w:cs="Arial"/>
          <w:lang w:val="fr-CH"/>
        </w:rPr>
        <w:t xml:space="preserve">Nombre d’enfants </w:t>
      </w:r>
      <w:r w:rsidR="00870E99">
        <w:rPr>
          <w:rFonts w:cs="Arial"/>
          <w:lang w:val="fr-CH"/>
        </w:rPr>
        <w:tab/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</w:p>
    <w:p w14:paraId="3B52A3DB" w14:textId="77777777" w:rsidR="00D25EB4" w:rsidRPr="00556E35" w:rsidRDefault="00D25EB4" w:rsidP="00F13383">
      <w:pPr>
        <w:shd w:val="clear" w:color="auto" w:fill="F3F3F3"/>
        <w:tabs>
          <w:tab w:val="left" w:pos="1276"/>
          <w:tab w:val="left" w:pos="5670"/>
          <w:tab w:val="right" w:leader="dot" w:pos="10490"/>
        </w:tabs>
        <w:rPr>
          <w:rFonts w:cs="Arial"/>
          <w:lang w:val="fr-CH"/>
        </w:rPr>
      </w:pPr>
      <w:r w:rsidRPr="00556E35">
        <w:rPr>
          <w:rFonts w:cs="Arial"/>
          <w:lang w:val="fr-CH"/>
        </w:rPr>
        <w:t xml:space="preserve">Caisse-maladie </w:t>
      </w:r>
      <w:r w:rsidR="00370DA7" w:rsidRPr="00370DA7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A7" w:rsidRPr="00370DA7">
        <w:rPr>
          <w:rFonts w:cs="Arial"/>
          <w:bCs/>
          <w:szCs w:val="18"/>
          <w:lang w:val="fr-CH"/>
        </w:rPr>
        <w:instrText xml:space="preserve"> FORMTEXT </w:instrText>
      </w:r>
      <w:r w:rsidR="00370DA7" w:rsidRPr="00370DA7">
        <w:rPr>
          <w:rFonts w:cs="Arial"/>
          <w:bCs/>
          <w:szCs w:val="18"/>
          <w:lang w:val="fr-CH"/>
        </w:rPr>
      </w:r>
      <w:r w:rsidR="00370DA7" w:rsidRPr="00370DA7">
        <w:rPr>
          <w:rFonts w:cs="Arial"/>
          <w:bCs/>
          <w:szCs w:val="18"/>
          <w:lang w:val="fr-CH"/>
        </w:rPr>
        <w:fldChar w:fldCharType="separate"/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noProof/>
          <w:szCs w:val="18"/>
          <w:lang w:val="fr-CH"/>
        </w:rPr>
        <w:t> </w:t>
      </w:r>
      <w:r w:rsidR="00370DA7" w:rsidRPr="00370DA7">
        <w:rPr>
          <w:rFonts w:cs="Arial"/>
          <w:bCs/>
          <w:szCs w:val="18"/>
          <w:lang w:val="fr-CH"/>
        </w:rPr>
        <w:fldChar w:fldCharType="end"/>
      </w:r>
    </w:p>
    <w:p w14:paraId="3B52A3DC" w14:textId="77777777" w:rsidR="00D25EB4" w:rsidRPr="00556E35" w:rsidRDefault="00D25EB4" w:rsidP="00D25EB4">
      <w:pPr>
        <w:rPr>
          <w:szCs w:val="24"/>
          <w:lang w:val="fr-CH"/>
        </w:rPr>
      </w:pPr>
    </w:p>
    <w:p w14:paraId="3B52A3DD" w14:textId="77777777" w:rsidR="00AD1EAD" w:rsidRPr="00556E35" w:rsidRDefault="00AD1EAD" w:rsidP="00580510">
      <w:pPr>
        <w:tabs>
          <w:tab w:val="left" w:pos="426"/>
        </w:tabs>
        <w:ind w:left="284" w:hanging="284"/>
        <w:rPr>
          <w:rFonts w:cs="Arial"/>
          <w:b/>
          <w:szCs w:val="18"/>
          <w:lang w:val="fr-CH"/>
        </w:rPr>
        <w:sectPr w:rsidR="00AD1EAD" w:rsidRPr="00556E35" w:rsidSect="00015C2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567" w:right="567" w:bottom="567" w:left="851" w:header="454" w:footer="454" w:gutter="0"/>
          <w:paperSrc w:first="7" w:other="7"/>
          <w:cols w:space="284"/>
        </w:sectPr>
      </w:pPr>
    </w:p>
    <w:p w14:paraId="3B52A3DE" w14:textId="77777777" w:rsidR="00D25EB4" w:rsidRPr="00556E35" w:rsidRDefault="00D25EB4" w:rsidP="00D25EB4">
      <w:pPr>
        <w:pStyle w:val="berschrift1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Secteur d’activité</w:t>
      </w:r>
    </w:p>
    <w:p w14:paraId="3B52A3DF" w14:textId="77777777" w:rsidR="00D25EB4" w:rsidRPr="00556E35" w:rsidRDefault="00D25EB4" w:rsidP="00D25EB4">
      <w:pPr>
        <w:tabs>
          <w:tab w:val="right" w:leader="dot" w:pos="5102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Fonction : </w:t>
      </w:r>
      <w:r w:rsidR="00C15729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5729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15729" w:rsidRPr="00F54CE1">
        <w:rPr>
          <w:rFonts w:cs="Arial"/>
          <w:bCs/>
          <w:sz w:val="16"/>
          <w:szCs w:val="16"/>
          <w:lang w:val="fr-CH"/>
        </w:rPr>
      </w:r>
      <w:r w:rsidR="00C15729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C15729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E0" w14:textId="77777777" w:rsidR="00E914CB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 titre exceptionnel, d’autres travaux supportables au sein de l’établissement peuvent aussi être confiés au collaborateur</w:t>
      </w:r>
      <w:r w:rsidR="00E914CB" w:rsidRPr="00556E35">
        <w:rPr>
          <w:sz w:val="16"/>
          <w:szCs w:val="16"/>
          <w:lang w:val="fr-CH"/>
        </w:rPr>
        <w:t>.</w:t>
      </w:r>
    </w:p>
    <w:p w14:paraId="3B52A3E1" w14:textId="77777777" w:rsidR="00C759D7" w:rsidRPr="00556E35" w:rsidRDefault="00C759D7" w:rsidP="00C759D7">
      <w:pPr>
        <w:rPr>
          <w:sz w:val="16"/>
          <w:szCs w:val="16"/>
          <w:lang w:val="fr-CH"/>
        </w:rPr>
      </w:pPr>
    </w:p>
    <w:p w14:paraId="3B52A3E2" w14:textId="77777777" w:rsidR="00D25EB4" w:rsidRPr="00556E35" w:rsidRDefault="00D25EB4" w:rsidP="00D25EB4">
      <w:pPr>
        <w:pStyle w:val="berschrift1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Début et durée du contrat</w:t>
      </w:r>
    </w:p>
    <w:p w14:paraId="3B52A3E3" w14:textId="77777777" w:rsidR="00D25EB4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Le présent contrat n’entre en vigueur que lorsque toutes les autorisations de travail nécessaires au regard du droit des étrangers, le cas échéant, ont été obtenues.</w:t>
      </w:r>
    </w:p>
    <w:p w14:paraId="3B52A3E4" w14:textId="77777777" w:rsidR="00D25EB4" w:rsidRPr="00556E35" w:rsidRDefault="00D25EB4" w:rsidP="00D25EB4">
      <w:pPr>
        <w:tabs>
          <w:tab w:val="right" w:leader="dot" w:pos="5102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contrat débute </w:t>
      </w:r>
      <w:proofErr w:type="gramStart"/>
      <w:r w:rsidRPr="00556E35">
        <w:rPr>
          <w:sz w:val="16"/>
          <w:szCs w:val="16"/>
          <w:lang w:val="fr-CH"/>
        </w:rPr>
        <w:t>le:</w:t>
      </w:r>
      <w:proofErr w:type="gramEnd"/>
      <w:r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E5" w14:textId="77777777" w:rsidR="00E914CB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Il est conclu </w:t>
      </w:r>
      <w:r w:rsidR="00F10D68">
        <w:rPr>
          <w:sz w:val="16"/>
          <w:szCs w:val="16"/>
          <w:lang w:val="fr-CH"/>
        </w:rPr>
        <w:t>pour une</w:t>
      </w:r>
      <w:r w:rsidRPr="00556E35">
        <w:rPr>
          <w:sz w:val="16"/>
          <w:szCs w:val="16"/>
          <w:lang w:val="fr-CH"/>
        </w:rPr>
        <w:t xml:space="preserve"> durée indéterminée</w:t>
      </w:r>
      <w:r w:rsidR="00E914CB" w:rsidRPr="00556E35">
        <w:rPr>
          <w:sz w:val="16"/>
          <w:szCs w:val="16"/>
          <w:lang w:val="fr-CH"/>
        </w:rPr>
        <w:t>.</w:t>
      </w:r>
      <w:r w:rsidR="00451EC2" w:rsidRPr="00556E35">
        <w:rPr>
          <w:sz w:val="16"/>
          <w:szCs w:val="16"/>
          <w:lang w:val="fr-CH"/>
        </w:rPr>
        <w:br/>
      </w:r>
    </w:p>
    <w:p w14:paraId="3B52A3E6" w14:textId="77777777" w:rsidR="00D25EB4" w:rsidRPr="00556E35" w:rsidRDefault="00D25EB4" w:rsidP="00D25EB4">
      <w:pPr>
        <w:pStyle w:val="berschrift1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Formation professionnelle</w:t>
      </w:r>
    </w:p>
    <w:p w14:paraId="3B52A3E7" w14:textId="77777777" w:rsidR="00451EC2" w:rsidRPr="00556E35" w:rsidRDefault="00D25EB4" w:rsidP="00C15729">
      <w:pPr>
        <w:tabs>
          <w:tab w:val="righ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 la signature du contrat, le collaborateur dispose des formations et formations continues </w:t>
      </w:r>
      <w:proofErr w:type="gramStart"/>
      <w:r w:rsidRPr="00556E35">
        <w:rPr>
          <w:sz w:val="16"/>
          <w:szCs w:val="16"/>
          <w:lang w:val="fr-CH"/>
        </w:rPr>
        <w:t>suivantes</w:t>
      </w:r>
      <w:r w:rsidR="00451EC2" w:rsidRPr="00556E35">
        <w:rPr>
          <w:sz w:val="16"/>
          <w:szCs w:val="16"/>
          <w:lang w:val="fr-CH"/>
        </w:rPr>
        <w:t>:</w:t>
      </w:r>
      <w:proofErr w:type="gramEnd"/>
      <w:r w:rsidR="00451EC2" w:rsidRPr="00556E35">
        <w:rPr>
          <w:sz w:val="16"/>
          <w:szCs w:val="16"/>
          <w:lang w:val="fr-CH"/>
        </w:rPr>
        <w:t xml:space="preserve"> </w:t>
      </w:r>
      <w:r w:rsidR="00451EC2" w:rsidRPr="00556E35">
        <w:rPr>
          <w:sz w:val="16"/>
          <w:szCs w:val="16"/>
          <w:lang w:val="fr-CH"/>
        </w:rPr>
        <w:br/>
      </w:r>
      <w:r w:rsidR="008D58D7" w:rsidRPr="00556E35">
        <w:rPr>
          <w:sz w:val="16"/>
          <w:szCs w:val="16"/>
          <w:lang w:val="fr-CH"/>
        </w:rPr>
        <w:br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rFonts w:cs="Arial"/>
          <w:b/>
          <w:bCs/>
          <w:sz w:val="16"/>
          <w:szCs w:val="16"/>
          <w:lang w:val="fr-CH"/>
        </w:rPr>
        <w:br/>
      </w:r>
    </w:p>
    <w:p w14:paraId="3B52A3E8" w14:textId="77777777" w:rsidR="00451EC2" w:rsidRPr="00556E35" w:rsidRDefault="00D9436A" w:rsidP="008D58D7">
      <w:pPr>
        <w:tabs>
          <w:tab w:val="left" w:pos="284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proofErr w:type="spellStart"/>
      <w:r w:rsidRPr="00556E35">
        <w:rPr>
          <w:sz w:val="16"/>
          <w:szCs w:val="16"/>
          <w:lang w:val="fr-CH"/>
        </w:rPr>
        <w:t>Progresso</w:t>
      </w:r>
      <w:proofErr w:type="spellEnd"/>
    </w:p>
    <w:p w14:paraId="3B52A3E9" w14:textId="77777777" w:rsidR="00D9436A" w:rsidRPr="00556E35" w:rsidRDefault="00D9436A" w:rsidP="008D58D7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 xml:space="preserve">Attestation fédérale de formation professionnelle (AFP) ou titre </w:t>
      </w:r>
      <w:r w:rsidR="00D25EB4" w:rsidRPr="00556E35">
        <w:rPr>
          <w:sz w:val="16"/>
          <w:szCs w:val="16"/>
          <w:lang w:val="fr-CH"/>
        </w:rPr>
        <w:br/>
        <w:t xml:space="preserve">      équivalent</w:t>
      </w:r>
    </w:p>
    <w:p w14:paraId="3B52A3EA" w14:textId="77777777" w:rsidR="00D9436A" w:rsidRPr="00556E35" w:rsidRDefault="00D9436A" w:rsidP="008D58D7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>Certificat fédéral de capacité (CFC) ou titre équivalent</w:t>
      </w:r>
    </w:p>
    <w:p w14:paraId="3B52A3EB" w14:textId="11579A06" w:rsidR="002C5479" w:rsidRPr="00556E35" w:rsidRDefault="00D9436A" w:rsidP="008D58D7">
      <w:pPr>
        <w:tabs>
          <w:tab w:val="left" w:pos="284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 xml:space="preserve">CFC et au moins six jours de formation continue spécifique à la </w:t>
      </w:r>
      <w:r w:rsidR="00D25EB4" w:rsidRPr="00556E35">
        <w:rPr>
          <w:sz w:val="16"/>
          <w:szCs w:val="16"/>
          <w:lang w:val="fr-CH"/>
        </w:rPr>
        <w:br/>
        <w:t xml:space="preserve">      profession ou formation équivalente </w:t>
      </w:r>
      <w:r w:rsidRPr="00556E35">
        <w:rPr>
          <w:sz w:val="16"/>
          <w:szCs w:val="16"/>
          <w:lang w:val="fr-CH"/>
        </w:rPr>
        <w:t xml:space="preserve"> </w:t>
      </w:r>
    </w:p>
    <w:p w14:paraId="3B52A3EC" w14:textId="77777777" w:rsidR="00D9436A" w:rsidRPr="00556E35" w:rsidRDefault="00D9436A" w:rsidP="00D25EB4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 xml:space="preserve">Examen professionnel selon </w:t>
      </w:r>
      <w:r w:rsidR="00413562">
        <w:rPr>
          <w:sz w:val="16"/>
          <w:szCs w:val="16"/>
          <w:lang w:val="fr-CH"/>
        </w:rPr>
        <w:t>l’</w:t>
      </w:r>
      <w:r w:rsidR="00D25EB4" w:rsidRPr="00556E35">
        <w:rPr>
          <w:sz w:val="16"/>
          <w:szCs w:val="16"/>
          <w:lang w:val="fr-CH"/>
        </w:rPr>
        <w:t xml:space="preserve">art. </w:t>
      </w:r>
      <w:r w:rsidRPr="00556E35">
        <w:rPr>
          <w:sz w:val="16"/>
          <w:szCs w:val="16"/>
          <w:lang w:val="fr-CH"/>
        </w:rPr>
        <w:t>27</w:t>
      </w:r>
      <w:r w:rsidR="00FC500C">
        <w:rPr>
          <w:sz w:val="16"/>
          <w:szCs w:val="16"/>
          <w:lang w:val="fr-CH"/>
        </w:rPr>
        <w:t>,</w:t>
      </w:r>
      <w:r w:rsidR="003529B5" w:rsidRPr="00556E35">
        <w:rPr>
          <w:sz w:val="16"/>
          <w:szCs w:val="16"/>
          <w:lang w:val="fr-CH"/>
        </w:rPr>
        <w:t xml:space="preserve"> l</w:t>
      </w:r>
      <w:r w:rsidR="00D25EB4" w:rsidRPr="00556E35">
        <w:rPr>
          <w:sz w:val="16"/>
          <w:szCs w:val="16"/>
          <w:lang w:val="fr-CH"/>
        </w:rPr>
        <w:t>e</w:t>
      </w:r>
      <w:r w:rsidR="003529B5" w:rsidRPr="00556E35">
        <w:rPr>
          <w:sz w:val="16"/>
          <w:szCs w:val="16"/>
          <w:lang w:val="fr-CH"/>
        </w:rPr>
        <w:t xml:space="preserve">t. </w:t>
      </w:r>
      <w:proofErr w:type="gramStart"/>
      <w:r w:rsidRPr="00556E35">
        <w:rPr>
          <w:sz w:val="16"/>
          <w:szCs w:val="16"/>
          <w:lang w:val="fr-CH"/>
        </w:rPr>
        <w:t>a</w:t>
      </w:r>
      <w:proofErr w:type="gramEnd"/>
      <w:r w:rsidR="00FC500C">
        <w:rPr>
          <w:sz w:val="16"/>
          <w:szCs w:val="16"/>
          <w:lang w:val="fr-CH"/>
        </w:rPr>
        <w:t>,</w:t>
      </w:r>
      <w:r w:rsidR="003529B5" w:rsidRPr="00556E35">
        <w:rPr>
          <w:sz w:val="16"/>
          <w:szCs w:val="16"/>
          <w:lang w:val="fr-CH"/>
        </w:rPr>
        <w:t xml:space="preserve"> </w:t>
      </w:r>
      <w:proofErr w:type="spellStart"/>
      <w:r w:rsidR="00D25EB4" w:rsidRPr="00556E35">
        <w:rPr>
          <w:sz w:val="16"/>
          <w:szCs w:val="16"/>
          <w:lang w:val="fr-CH"/>
        </w:rPr>
        <w:t>LFPr</w:t>
      </w:r>
      <w:proofErr w:type="spellEnd"/>
    </w:p>
    <w:p w14:paraId="3B52A3ED" w14:textId="77777777" w:rsidR="00D9436A" w:rsidRPr="00556E35" w:rsidRDefault="00D9436A" w:rsidP="008D58D7">
      <w:pPr>
        <w:tabs>
          <w:tab w:val="left" w:pos="284"/>
        </w:tabs>
        <w:rPr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88439A" w:rsidRPr="00556E35">
        <w:rPr>
          <w:sz w:val="16"/>
          <w:szCs w:val="16"/>
          <w:lang w:val="fr-CH"/>
        </w:rPr>
        <w:tab/>
      </w:r>
      <w:r w:rsidR="00D25EB4" w:rsidRPr="00556E35">
        <w:rPr>
          <w:sz w:val="16"/>
          <w:szCs w:val="16"/>
          <w:lang w:val="fr-CH"/>
        </w:rPr>
        <w:t>Pas de formation dans l’hôtellerie-restauration</w:t>
      </w:r>
      <w:r w:rsidRPr="00556E35">
        <w:rPr>
          <w:sz w:val="16"/>
          <w:szCs w:val="16"/>
          <w:lang w:val="fr-CH"/>
        </w:rPr>
        <w:t xml:space="preserve"> </w:t>
      </w:r>
    </w:p>
    <w:p w14:paraId="3B52A3EE" w14:textId="77777777" w:rsidR="00D9436A" w:rsidRPr="00556E35" w:rsidRDefault="00D9436A" w:rsidP="008D58D7">
      <w:pPr>
        <w:rPr>
          <w:lang w:val="fr-CH"/>
        </w:rPr>
      </w:pPr>
    </w:p>
    <w:p w14:paraId="3B52A3EF" w14:textId="77777777" w:rsidR="00271A85" w:rsidRPr="00556E35" w:rsidRDefault="00271A85" w:rsidP="00271A85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Salaire brut</w:t>
      </w:r>
    </w:p>
    <w:p w14:paraId="3B52A3F0" w14:textId="77777777" w:rsidR="0062488B" w:rsidRPr="00556E35" w:rsidRDefault="0062488B" w:rsidP="006D4936">
      <w:pPr>
        <w:rPr>
          <w:sz w:val="16"/>
          <w:szCs w:val="16"/>
          <w:lang w:val="fr-CH"/>
        </w:rPr>
      </w:pPr>
    </w:p>
    <w:p w14:paraId="3B52A3F1" w14:textId="77777777" w:rsidR="00D25EB4" w:rsidRPr="00556E35" w:rsidRDefault="00D25EB4" w:rsidP="00D25E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</w:t>
      </w:r>
      <w:r w:rsidRPr="00556E35">
        <w:rPr>
          <w:b/>
          <w:sz w:val="16"/>
          <w:szCs w:val="16"/>
          <w:lang w:val="fr-CH"/>
        </w:rPr>
        <w:t>salaire mensuel brut</w:t>
      </w:r>
      <w:r w:rsidRPr="00556E35">
        <w:rPr>
          <w:sz w:val="16"/>
          <w:szCs w:val="16"/>
          <w:lang w:val="fr-CH"/>
        </w:rPr>
        <w:t xml:space="preserve"> se compose comme suit :</w:t>
      </w:r>
    </w:p>
    <w:p w14:paraId="3B52A3F2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Salaire fixe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3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Participation au chiffre d’affaires,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br/>
        <w:t xml:space="preserve">du CA brut, salaire minimal garanti CHF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4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Part mensuelle du </w:t>
      </w:r>
      <w:r w:rsidR="00413562">
        <w:rPr>
          <w:sz w:val="16"/>
          <w:szCs w:val="16"/>
          <w:lang w:val="fr-CH"/>
        </w:rPr>
        <w:t>13</w:t>
      </w:r>
      <w:r w:rsidR="00413562" w:rsidRPr="00413562">
        <w:rPr>
          <w:sz w:val="16"/>
          <w:szCs w:val="16"/>
          <w:vertAlign w:val="superscript"/>
          <w:lang w:val="fr-CH"/>
        </w:rPr>
        <w:t>e</w:t>
      </w:r>
      <w:r w:rsidRPr="00556E35">
        <w:rPr>
          <w:sz w:val="16"/>
          <w:szCs w:val="16"/>
          <w:lang w:val="fr-CH"/>
        </w:rPr>
        <w:t xml:space="preserve"> salaire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rFonts w:cs="Arial"/>
          <w:b/>
          <w:bCs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5" w14:textId="77777777" w:rsidR="00D25EB4" w:rsidRPr="00556E35" w:rsidRDefault="00D25EB4" w:rsidP="00C15729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Autres :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6" w14:textId="77777777" w:rsidR="00D25EB4" w:rsidRPr="00556E35" w:rsidRDefault="00D25EB4" w:rsidP="00D25EB4">
      <w:pPr>
        <w:tabs>
          <w:tab w:val="left" w:pos="3544"/>
          <w:tab w:val="right" w:leader="dot" w:pos="5103"/>
        </w:tabs>
        <w:rPr>
          <w:b/>
          <w:sz w:val="16"/>
          <w:szCs w:val="16"/>
          <w:lang w:val="fr-CH"/>
        </w:rPr>
      </w:pPr>
      <w:r w:rsidRPr="00556E35">
        <w:rPr>
          <w:b/>
          <w:sz w:val="16"/>
          <w:szCs w:val="16"/>
          <w:lang w:val="fr-CH"/>
        </w:rPr>
        <w:t>Salaire mensuel brut total</w:t>
      </w:r>
      <w:r w:rsidRPr="00556E35">
        <w:rPr>
          <w:b/>
          <w:sz w:val="16"/>
          <w:szCs w:val="16"/>
          <w:lang w:val="fr-CH"/>
        </w:rPr>
        <w:tab/>
        <w:t>CHF</w:t>
      </w:r>
      <w:r w:rsidR="00C15729">
        <w:rPr>
          <w:b/>
          <w:sz w:val="16"/>
          <w:szCs w:val="16"/>
          <w:lang w:val="fr-CH"/>
        </w:rPr>
        <w:t xml:space="preserve"> </w:t>
      </w:r>
      <w:r w:rsidR="00270723" w:rsidRPr="00270723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270723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270723" w:rsidRPr="00270723">
        <w:rPr>
          <w:rFonts w:cs="Arial"/>
          <w:b/>
          <w:bCs/>
          <w:sz w:val="16"/>
          <w:szCs w:val="16"/>
          <w:lang w:val="fr-CH"/>
        </w:rPr>
      </w:r>
      <w:r w:rsidR="00270723" w:rsidRPr="00270723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270723" w:rsidRPr="00270723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B52A3F7" w14:textId="77777777" w:rsidR="003529B5" w:rsidRPr="00556E35" w:rsidRDefault="003529B5" w:rsidP="003529B5">
      <w:pPr>
        <w:rPr>
          <w:sz w:val="16"/>
          <w:szCs w:val="16"/>
          <w:lang w:val="fr-CH"/>
        </w:rPr>
      </w:pPr>
    </w:p>
    <w:p w14:paraId="3B52A3F9" w14:textId="77777777" w:rsidR="00E33D7C" w:rsidRPr="00556E35" w:rsidRDefault="00271A85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 xml:space="preserve">Déductions </w:t>
      </w:r>
      <w:r w:rsidR="00C55EEC">
        <w:rPr>
          <w:kern w:val="0"/>
          <w:sz w:val="16"/>
          <w:szCs w:val="16"/>
          <w:lang w:val="fr-CH"/>
        </w:rPr>
        <w:t>salariales</w:t>
      </w:r>
    </w:p>
    <w:p w14:paraId="3B52A3FA" w14:textId="77777777" w:rsidR="00E33D7C" w:rsidRPr="00556E35" w:rsidRDefault="00271A85" w:rsidP="00E33D7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Sous réserve d’adaptations en raison de modifications légales ou de primes</w:t>
      </w:r>
      <w:r w:rsidR="00E33D7C" w:rsidRPr="00556E35">
        <w:rPr>
          <w:sz w:val="16"/>
          <w:szCs w:val="16"/>
          <w:lang w:val="fr-CH"/>
        </w:rPr>
        <w:t>.</w:t>
      </w:r>
    </w:p>
    <w:p w14:paraId="3B52A3FB" w14:textId="78120B8A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AVS / AI / APG</w:t>
      </w:r>
      <w:r w:rsidRPr="00556E35">
        <w:rPr>
          <w:sz w:val="16"/>
          <w:szCs w:val="16"/>
          <w:lang w:val="fr-CH"/>
        </w:rPr>
        <w:tab/>
        <w:t>5,</w:t>
      </w:r>
      <w:r w:rsidR="00EE34FE">
        <w:rPr>
          <w:sz w:val="16"/>
          <w:szCs w:val="16"/>
          <w:lang w:val="fr-CH"/>
        </w:rPr>
        <w:t>300</w:t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C" w14:textId="675195E1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Assurance-chômage</w:t>
      </w:r>
      <w:r w:rsidRPr="00556E35">
        <w:rPr>
          <w:sz w:val="16"/>
          <w:szCs w:val="16"/>
          <w:lang w:val="fr-CH"/>
        </w:rPr>
        <w:tab/>
        <w:t>1,1</w:t>
      </w:r>
      <w:r w:rsidR="00EE34FE">
        <w:rPr>
          <w:sz w:val="16"/>
          <w:szCs w:val="16"/>
          <w:lang w:val="fr-CH"/>
        </w:rPr>
        <w:t>0</w:t>
      </w:r>
      <w:r w:rsidRPr="00556E35">
        <w:rPr>
          <w:sz w:val="16"/>
          <w:szCs w:val="16"/>
          <w:lang w:val="fr-CH"/>
        </w:rPr>
        <w:t>0%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D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Assurance indemnités </w:t>
      </w:r>
      <w:r w:rsidRPr="00556E35">
        <w:rPr>
          <w:sz w:val="16"/>
          <w:szCs w:val="16"/>
          <w:lang w:val="fr-CH"/>
        </w:rPr>
        <w:br/>
        <w:t xml:space="preserve">journalières maladie 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E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Assurance contre les accidents </w:t>
      </w:r>
      <w:r w:rsidRPr="00556E35">
        <w:rPr>
          <w:sz w:val="16"/>
          <w:szCs w:val="16"/>
          <w:lang w:val="fr-CH"/>
        </w:rPr>
        <w:br/>
        <w:t>non professionnels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3FF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Prévoyance professionnelle </w:t>
      </w:r>
      <w:r w:rsidRPr="00556E35">
        <w:rPr>
          <w:sz w:val="16"/>
          <w:szCs w:val="16"/>
          <w:lang w:val="fr-CH"/>
        </w:rPr>
        <w:br/>
        <w:t>(sur le salaire coordonné)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0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Assurance des soins (</w:t>
      </w:r>
      <w:r w:rsidR="00413562">
        <w:rPr>
          <w:sz w:val="16"/>
          <w:szCs w:val="16"/>
          <w:lang w:val="fr-CH"/>
        </w:rPr>
        <w:t>si elle est</w:t>
      </w:r>
      <w:r w:rsidRPr="00556E35">
        <w:rPr>
          <w:sz w:val="16"/>
          <w:szCs w:val="16"/>
          <w:lang w:val="fr-CH"/>
        </w:rPr>
        <w:t xml:space="preserve"> </w:t>
      </w:r>
      <w:r w:rsidRPr="00556E35">
        <w:rPr>
          <w:sz w:val="16"/>
          <w:szCs w:val="16"/>
          <w:lang w:val="fr-CH"/>
        </w:rPr>
        <w:br/>
        <w:t>prise en charge par l’employeur)</w:t>
      </w:r>
      <w:r w:rsidRPr="00556E35">
        <w:rPr>
          <w:sz w:val="16"/>
          <w:szCs w:val="16"/>
          <w:lang w:val="fr-CH"/>
        </w:rPr>
        <w:tab/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1" w14:textId="77777777" w:rsidR="00271A85" w:rsidRPr="00556E35" w:rsidRDefault="00271A85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Impôt à la source</w:t>
      </w:r>
      <w:r w:rsidRPr="00556E35">
        <w:rPr>
          <w:sz w:val="16"/>
          <w:szCs w:val="16"/>
          <w:lang w:val="fr-CH"/>
        </w:rPr>
        <w:tab/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</w:t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2" w14:textId="77777777" w:rsidR="003529B5" w:rsidRPr="00556E35" w:rsidRDefault="003529B5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(</w:t>
      </w:r>
      <w:proofErr w:type="gramStart"/>
      <w:r w:rsidR="00271A85" w:rsidRPr="00556E35">
        <w:rPr>
          <w:sz w:val="16"/>
          <w:szCs w:val="16"/>
          <w:lang w:val="fr-CH"/>
        </w:rPr>
        <w:t>du</w:t>
      </w:r>
      <w:proofErr w:type="gramEnd"/>
      <w:r w:rsidR="00271A85" w:rsidRPr="00556E35">
        <w:rPr>
          <w:sz w:val="16"/>
          <w:szCs w:val="16"/>
          <w:lang w:val="fr-CH"/>
        </w:rPr>
        <w:t xml:space="preserve"> montant soumis à l’impôt à la source, y compris allocations pour enfants</w:t>
      </w:r>
      <w:r w:rsidRPr="00556E35">
        <w:rPr>
          <w:sz w:val="16"/>
          <w:szCs w:val="16"/>
          <w:lang w:val="fr-CH"/>
        </w:rPr>
        <w:t>)</w:t>
      </w:r>
    </w:p>
    <w:p w14:paraId="3B52A403" w14:textId="77777777" w:rsidR="004D188A" w:rsidRPr="00556E35" w:rsidRDefault="004D188A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</w:p>
    <w:p w14:paraId="3B52A404" w14:textId="77777777" w:rsidR="006D4936" w:rsidRPr="00556E35" w:rsidRDefault="00271A85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Hébergement et repas</w:t>
      </w:r>
      <w:r w:rsidR="006D4936" w:rsidRPr="00556E35">
        <w:rPr>
          <w:sz w:val="16"/>
          <w:szCs w:val="16"/>
          <w:lang w:val="fr-CH"/>
        </w:rPr>
        <w:tab/>
      </w:r>
      <w:r w:rsidR="006D4936" w:rsidRPr="00556E35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5" w14:textId="77777777" w:rsidR="008F5CD4" w:rsidRPr="00556E35" w:rsidRDefault="00271A85" w:rsidP="00C15729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proofErr w:type="gramStart"/>
      <w:r w:rsidRPr="00556E35">
        <w:rPr>
          <w:sz w:val="16"/>
          <w:szCs w:val="16"/>
          <w:lang w:val="fr-CH"/>
        </w:rPr>
        <w:t>Autres</w:t>
      </w:r>
      <w:r w:rsidR="006D4936" w:rsidRPr="00556E35">
        <w:rPr>
          <w:sz w:val="16"/>
          <w:szCs w:val="16"/>
          <w:lang w:val="fr-CH"/>
        </w:rPr>
        <w:t>:</w:t>
      </w:r>
      <w:proofErr w:type="gramEnd"/>
      <w:r w:rsidR="009A6007"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sz w:val="16"/>
          <w:szCs w:val="16"/>
          <w:lang w:val="fr-CH"/>
        </w:rPr>
        <w:tab/>
      </w:r>
      <w:r w:rsidR="00C15729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6" w14:textId="77777777" w:rsidR="00CE4A6F" w:rsidRPr="00556E35" w:rsidRDefault="00CE4A6F" w:rsidP="00271A85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br/>
      </w:r>
      <w:r w:rsidR="00271A85" w:rsidRPr="00556E35">
        <w:rPr>
          <w:sz w:val="16"/>
          <w:szCs w:val="16"/>
          <w:lang w:val="fr-CH"/>
        </w:rPr>
        <w:t xml:space="preserve">Déduction annuelle du salaire au titre de frais </w:t>
      </w:r>
      <w:r w:rsidR="00271A85" w:rsidRPr="00556E35">
        <w:rPr>
          <w:sz w:val="16"/>
          <w:szCs w:val="16"/>
          <w:lang w:val="fr-CH"/>
        </w:rPr>
        <w:br/>
        <w:t xml:space="preserve">d’exécution selon </w:t>
      </w:r>
      <w:r w:rsidR="00413562">
        <w:rPr>
          <w:sz w:val="16"/>
          <w:szCs w:val="16"/>
          <w:lang w:val="fr-CH"/>
        </w:rPr>
        <w:t>l’</w:t>
      </w:r>
      <w:r w:rsidR="00271A85" w:rsidRPr="00556E35">
        <w:rPr>
          <w:sz w:val="16"/>
          <w:szCs w:val="16"/>
          <w:lang w:val="fr-CH"/>
        </w:rPr>
        <w:t>art.</w:t>
      </w:r>
      <w:r w:rsidRPr="00556E35">
        <w:rPr>
          <w:sz w:val="16"/>
          <w:szCs w:val="16"/>
          <w:lang w:val="fr-CH"/>
        </w:rPr>
        <w:t xml:space="preserve"> 35 </w:t>
      </w:r>
      <w:r w:rsidR="00271A85" w:rsidRPr="00556E35">
        <w:rPr>
          <w:sz w:val="16"/>
          <w:szCs w:val="16"/>
          <w:lang w:val="fr-CH"/>
        </w:rPr>
        <w:t>CCNT</w:t>
      </w:r>
      <w:r w:rsidRPr="00556E35">
        <w:rPr>
          <w:sz w:val="16"/>
          <w:szCs w:val="16"/>
          <w:lang w:val="fr-CH"/>
        </w:rPr>
        <w:tab/>
      </w:r>
      <w:r w:rsidRPr="00556E35">
        <w:rPr>
          <w:sz w:val="16"/>
          <w:szCs w:val="16"/>
          <w:lang w:val="fr-CH"/>
        </w:rPr>
        <w:tab/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7" w14:textId="77777777" w:rsidR="004D188A" w:rsidRPr="00556E35" w:rsidRDefault="004D188A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</w:p>
    <w:p w14:paraId="3B52A408" w14:textId="77777777" w:rsidR="00C759D7" w:rsidRPr="00556E35" w:rsidRDefault="00271A85" w:rsidP="00D25EB4">
      <w:pPr>
        <w:pStyle w:val="berschrift1"/>
        <w:tabs>
          <w:tab w:val="right" w:pos="3261"/>
          <w:tab w:val="left" w:pos="3544"/>
          <w:tab w:val="right" w:leader="dot" w:pos="5103"/>
        </w:tabs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Allocations mensuelles</w:t>
      </w:r>
      <w:r w:rsidR="004B0138" w:rsidRPr="00556E35">
        <w:rPr>
          <w:kern w:val="0"/>
          <w:sz w:val="16"/>
          <w:szCs w:val="16"/>
          <w:lang w:val="fr-CH"/>
        </w:rPr>
        <w:t xml:space="preserve"> / </w:t>
      </w:r>
      <w:r w:rsidRPr="00556E35">
        <w:rPr>
          <w:kern w:val="0"/>
          <w:sz w:val="16"/>
          <w:szCs w:val="16"/>
          <w:lang w:val="fr-CH"/>
        </w:rPr>
        <w:t>salaire net</w:t>
      </w:r>
    </w:p>
    <w:p w14:paraId="3B52A409" w14:textId="77777777" w:rsidR="006D4936" w:rsidRPr="00556E35" w:rsidRDefault="00271A85" w:rsidP="0055287E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Allocations pour enfants</w:t>
      </w:r>
      <w:r w:rsidR="006D4936" w:rsidRPr="00556E35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A" w14:textId="77777777" w:rsidR="006D4936" w:rsidRPr="00556E35" w:rsidRDefault="00271A85" w:rsidP="0055287E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Indemnisation pour le linge de travail</w:t>
      </w:r>
      <w:r w:rsidR="006D4936" w:rsidRPr="00556E35">
        <w:rPr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B" w14:textId="77777777" w:rsidR="0055287E" w:rsidRPr="00556E35" w:rsidRDefault="00413562" w:rsidP="00C15729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proofErr w:type="gramStart"/>
      <w:r>
        <w:rPr>
          <w:sz w:val="16"/>
          <w:szCs w:val="16"/>
          <w:lang w:val="fr-CH"/>
        </w:rPr>
        <w:t>A</w:t>
      </w:r>
      <w:r w:rsidR="00271A85" w:rsidRPr="00556E35">
        <w:rPr>
          <w:sz w:val="16"/>
          <w:szCs w:val="16"/>
          <w:lang w:val="fr-CH"/>
        </w:rPr>
        <w:t>utres</w:t>
      </w:r>
      <w:r w:rsidR="006D4936" w:rsidRPr="00556E35">
        <w:rPr>
          <w:sz w:val="16"/>
          <w:szCs w:val="16"/>
          <w:lang w:val="fr-CH"/>
        </w:rPr>
        <w:t>:</w:t>
      </w:r>
      <w:proofErr w:type="gramEnd"/>
      <w:r w:rsidR="009A6007"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="00C15729">
        <w:rPr>
          <w:rFonts w:cs="Arial"/>
          <w:b/>
          <w:bCs/>
          <w:sz w:val="16"/>
          <w:szCs w:val="16"/>
          <w:lang w:val="fr-CH"/>
        </w:rPr>
        <w:tab/>
      </w:r>
      <w:r w:rsidR="00BF1779" w:rsidRPr="00556E35">
        <w:rPr>
          <w:sz w:val="16"/>
          <w:szCs w:val="16"/>
          <w:lang w:val="fr-CH"/>
        </w:rPr>
        <w:t>CHF</w:t>
      </w:r>
      <w:r w:rsidR="00C15729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0C" w14:textId="77777777" w:rsidR="003D4A7C" w:rsidRPr="00556E35" w:rsidRDefault="003D4A7C" w:rsidP="00CE4A6F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br/>
      </w:r>
      <w:r w:rsidR="00271A85" w:rsidRPr="00556E35">
        <w:rPr>
          <w:sz w:val="16"/>
          <w:szCs w:val="16"/>
          <w:lang w:val="fr-CH"/>
        </w:rPr>
        <w:t>Réduction du salaire</w:t>
      </w:r>
    </w:p>
    <w:p w14:paraId="3B52A40D" w14:textId="77777777" w:rsidR="003D4A7C" w:rsidRPr="00556E35" w:rsidRDefault="00271A85" w:rsidP="003D4A7C">
      <w:pPr>
        <w:rPr>
          <w:lang w:val="fr-CH"/>
        </w:rPr>
      </w:pPr>
      <w:r w:rsidRPr="00556E35">
        <w:rPr>
          <w:i/>
          <w:sz w:val="16"/>
          <w:szCs w:val="16"/>
          <w:lang w:val="fr-CH"/>
        </w:rPr>
        <w:t xml:space="preserve">Cocher la case correspondante, faute de quoi la réponse </w:t>
      </w:r>
      <w:r w:rsidR="003D4A7C" w:rsidRPr="00556E35">
        <w:rPr>
          <w:i/>
          <w:sz w:val="16"/>
          <w:szCs w:val="16"/>
          <w:lang w:val="fr-CH"/>
        </w:rPr>
        <w:t>a)</w:t>
      </w:r>
      <w:r w:rsidRPr="00556E35">
        <w:rPr>
          <w:i/>
          <w:sz w:val="16"/>
          <w:szCs w:val="16"/>
          <w:lang w:val="fr-CH"/>
        </w:rPr>
        <w:t xml:space="preserve"> s‘applique</w:t>
      </w:r>
      <w:r w:rsidR="00413562">
        <w:rPr>
          <w:i/>
          <w:sz w:val="16"/>
          <w:szCs w:val="16"/>
          <w:lang w:val="fr-CH"/>
        </w:rPr>
        <w:t>.</w:t>
      </w:r>
    </w:p>
    <w:p w14:paraId="3B52A40E" w14:textId="77777777" w:rsidR="003D4A7C" w:rsidRPr="00556E35" w:rsidRDefault="003D4A7C" w:rsidP="003D4A7C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rFonts w:cs="Arial"/>
          <w:sz w:val="16"/>
          <w:szCs w:val="16"/>
          <w:lang w:val="fr-CH"/>
        </w:rPr>
        <w:instrText xml:space="preserve"> FORMCHECKBOX </w:instrText>
      </w:r>
      <w:r w:rsidR="007321D9">
        <w:rPr>
          <w:rFonts w:cs="Arial"/>
          <w:sz w:val="16"/>
          <w:szCs w:val="16"/>
          <w:lang w:val="fr-CH"/>
        </w:rPr>
      </w:r>
      <w:r w:rsidR="007321D9">
        <w:rPr>
          <w:rFonts w:cs="Arial"/>
          <w:sz w:val="16"/>
          <w:szCs w:val="16"/>
          <w:lang w:val="fr-CH"/>
        </w:rPr>
        <w:fldChar w:fldCharType="separate"/>
      </w:r>
      <w:r w:rsidRPr="00556E35">
        <w:rPr>
          <w:rFonts w:cs="Arial"/>
          <w:sz w:val="16"/>
          <w:szCs w:val="16"/>
          <w:lang w:val="fr-CH"/>
        </w:rPr>
        <w:fldChar w:fldCharType="end"/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Pr="00556E35">
        <w:rPr>
          <w:rFonts w:cs="Arial"/>
          <w:sz w:val="16"/>
          <w:szCs w:val="16"/>
          <w:lang w:val="fr-CH"/>
        </w:rPr>
        <w:tab/>
        <w:t xml:space="preserve">a) </w:t>
      </w:r>
      <w:r w:rsidR="00271A85" w:rsidRPr="00556E35">
        <w:rPr>
          <w:rFonts w:cs="Arial"/>
          <w:sz w:val="16"/>
          <w:szCs w:val="16"/>
          <w:lang w:val="fr-CH"/>
        </w:rPr>
        <w:t>Pendant la période d’introduction,</w:t>
      </w:r>
      <w:r w:rsidR="00D84079" w:rsidRPr="00556E35">
        <w:rPr>
          <w:rFonts w:cs="Arial"/>
          <w:sz w:val="16"/>
          <w:szCs w:val="16"/>
          <w:lang w:val="fr-CH"/>
        </w:rPr>
        <w:t xml:space="preserve"> </w:t>
      </w:r>
      <w:r w:rsidR="00FC500C">
        <w:rPr>
          <w:rFonts w:cs="Arial"/>
          <w:sz w:val="16"/>
          <w:szCs w:val="16"/>
          <w:lang w:val="fr-CH"/>
        </w:rPr>
        <w:t>il est fait usage de la possibilité de convenir d’un salaire</w:t>
      </w:r>
      <w:r w:rsidR="0007229A" w:rsidRPr="0007229A">
        <w:rPr>
          <w:rFonts w:cs="Arial"/>
          <w:sz w:val="16"/>
          <w:szCs w:val="16"/>
          <w:lang w:val="fr-CH"/>
        </w:rPr>
        <w:t xml:space="preserve"> </w:t>
      </w:r>
      <w:r w:rsidR="0007229A">
        <w:rPr>
          <w:rFonts w:cs="Arial"/>
          <w:sz w:val="16"/>
          <w:szCs w:val="16"/>
          <w:lang w:val="fr-CH"/>
        </w:rPr>
        <w:t xml:space="preserve">de </w:t>
      </w:r>
      <w:r w:rsidR="0007229A" w:rsidRPr="00556E35">
        <w:rPr>
          <w:rFonts w:cs="Arial"/>
          <w:sz w:val="16"/>
          <w:szCs w:val="16"/>
          <w:lang w:val="fr-CH"/>
        </w:rPr>
        <w:t xml:space="preserve">8% </w:t>
      </w:r>
      <w:r w:rsidR="00FC500C">
        <w:rPr>
          <w:rFonts w:cs="Arial"/>
          <w:sz w:val="16"/>
          <w:szCs w:val="16"/>
          <w:lang w:val="fr-CH"/>
        </w:rPr>
        <w:t xml:space="preserve">inférieur </w:t>
      </w:r>
      <w:r w:rsidR="00D84079" w:rsidRPr="00556E35">
        <w:rPr>
          <w:rFonts w:cs="Arial"/>
          <w:sz w:val="16"/>
          <w:szCs w:val="16"/>
          <w:lang w:val="fr-CH"/>
        </w:rPr>
        <w:t xml:space="preserve">au salaire minimum – dans la mesure </w:t>
      </w:r>
      <w:r w:rsidR="00413562">
        <w:rPr>
          <w:rFonts w:cs="Arial"/>
          <w:sz w:val="16"/>
          <w:szCs w:val="16"/>
          <w:lang w:val="fr-CH"/>
        </w:rPr>
        <w:t xml:space="preserve">où </w:t>
      </w:r>
      <w:r w:rsidR="00D84079" w:rsidRPr="00556E35">
        <w:rPr>
          <w:rFonts w:cs="Arial"/>
          <w:sz w:val="16"/>
          <w:szCs w:val="16"/>
          <w:lang w:val="fr-CH"/>
        </w:rPr>
        <w:t>l’art. 10</w:t>
      </w:r>
      <w:r w:rsidR="00413562">
        <w:rPr>
          <w:rFonts w:cs="Arial"/>
          <w:sz w:val="16"/>
          <w:szCs w:val="16"/>
          <w:lang w:val="fr-CH"/>
        </w:rPr>
        <w:t xml:space="preserve"> CCNT </w:t>
      </w:r>
      <w:r w:rsidR="00F949C5">
        <w:rPr>
          <w:rFonts w:cs="Arial"/>
          <w:sz w:val="16"/>
          <w:szCs w:val="16"/>
          <w:lang w:val="fr-CH"/>
        </w:rPr>
        <w:t>le permet</w:t>
      </w:r>
      <w:r w:rsidRPr="00556E35">
        <w:rPr>
          <w:rFonts w:cs="Arial"/>
          <w:sz w:val="16"/>
          <w:szCs w:val="16"/>
          <w:lang w:val="fr-CH"/>
        </w:rPr>
        <w:t xml:space="preserve">. </w:t>
      </w:r>
    </w:p>
    <w:p w14:paraId="3B52A40F" w14:textId="77777777" w:rsidR="003D4A7C" w:rsidRPr="00556E35" w:rsidRDefault="003D4A7C" w:rsidP="003D4A7C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tab/>
      </w:r>
      <w:r w:rsidR="00D84079" w:rsidRPr="00556E35">
        <w:rPr>
          <w:rFonts w:cs="Arial"/>
          <w:sz w:val="16"/>
          <w:szCs w:val="16"/>
          <w:lang w:val="fr-CH"/>
        </w:rPr>
        <w:t>La réduction de salaire s’applique du</w:t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="00D84079" w:rsidRPr="00556E35">
        <w:rPr>
          <w:rFonts w:cs="Arial"/>
          <w:sz w:val="16"/>
          <w:szCs w:val="16"/>
          <w:lang w:val="fr-CH"/>
        </w:rPr>
        <w:t>au</w:t>
      </w:r>
      <w:r w:rsidRPr="00556E35">
        <w:rPr>
          <w:rFonts w:cs="Arial"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10" w14:textId="77777777" w:rsidR="003D4A7C" w:rsidRPr="00556E35" w:rsidRDefault="003D4A7C" w:rsidP="003D4A7C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556E35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rFonts w:cs="Arial"/>
          <w:sz w:val="16"/>
          <w:szCs w:val="16"/>
          <w:lang w:val="fr-CH"/>
        </w:rPr>
        <w:instrText xml:space="preserve"> FORMCHECKBOX </w:instrText>
      </w:r>
      <w:r w:rsidR="007321D9">
        <w:rPr>
          <w:rFonts w:cs="Arial"/>
          <w:sz w:val="16"/>
          <w:szCs w:val="16"/>
          <w:lang w:val="fr-CH"/>
        </w:rPr>
      </w:r>
      <w:r w:rsidR="007321D9">
        <w:rPr>
          <w:rFonts w:cs="Arial"/>
          <w:sz w:val="16"/>
          <w:szCs w:val="16"/>
          <w:lang w:val="fr-CH"/>
        </w:rPr>
        <w:fldChar w:fldCharType="separate"/>
      </w:r>
      <w:r w:rsidRPr="00556E35">
        <w:rPr>
          <w:rFonts w:cs="Arial"/>
          <w:sz w:val="16"/>
          <w:szCs w:val="16"/>
          <w:lang w:val="fr-CH"/>
        </w:rPr>
        <w:fldChar w:fldCharType="end"/>
      </w:r>
      <w:r w:rsidRPr="00556E35">
        <w:rPr>
          <w:rFonts w:cs="Arial"/>
          <w:sz w:val="16"/>
          <w:szCs w:val="16"/>
          <w:lang w:val="fr-CH"/>
        </w:rPr>
        <w:tab/>
        <w:t xml:space="preserve">b) </w:t>
      </w:r>
      <w:r w:rsidR="00D84079" w:rsidRPr="00556E35">
        <w:rPr>
          <w:rFonts w:cs="Arial"/>
          <w:sz w:val="16"/>
          <w:szCs w:val="16"/>
          <w:lang w:val="fr-CH"/>
        </w:rPr>
        <w:t>Il est renoncé à une réduction de salaire pendant la période d‘introduction</w:t>
      </w:r>
      <w:r w:rsidRPr="00556E35">
        <w:rPr>
          <w:rFonts w:cs="Arial"/>
          <w:sz w:val="16"/>
          <w:szCs w:val="16"/>
          <w:lang w:val="fr-CH"/>
        </w:rPr>
        <w:t>.</w:t>
      </w:r>
      <w:r w:rsidRPr="00556E35">
        <w:rPr>
          <w:rFonts w:cs="Arial"/>
          <w:sz w:val="16"/>
          <w:szCs w:val="16"/>
          <w:lang w:val="fr-CH"/>
        </w:rPr>
        <w:br/>
      </w:r>
    </w:p>
    <w:p w14:paraId="3B52A411" w14:textId="77777777" w:rsidR="00E33D7C" w:rsidRPr="00556E35" w:rsidRDefault="00D84079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Paiement du salaire</w:t>
      </w:r>
    </w:p>
    <w:p w14:paraId="3B52A412" w14:textId="77777777" w:rsidR="00D84079" w:rsidRPr="00556E35" w:rsidRDefault="00D84079" w:rsidP="00D84079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s’applique.</w:t>
      </w:r>
    </w:p>
    <w:p w14:paraId="3B52A413" w14:textId="77777777" w:rsidR="00D84079" w:rsidRPr="00556E35" w:rsidRDefault="00D84079" w:rsidP="00D84079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1"/>
      <w:r w:rsidRPr="00556E35">
        <w:rPr>
          <w:sz w:val="16"/>
          <w:szCs w:val="16"/>
          <w:lang w:val="fr-CH"/>
        </w:rPr>
        <w:tab/>
        <w:t>a) Le salaire est payé au plus tard le dernier jour du mois. En cas de participation au chiffre d’affaires, le paiement pe</w:t>
      </w:r>
      <w:r w:rsidR="00162DB3" w:rsidRPr="00556E35">
        <w:rPr>
          <w:sz w:val="16"/>
          <w:szCs w:val="16"/>
          <w:lang w:val="fr-CH"/>
        </w:rPr>
        <w:t>ut s’effectuer au plus tard le 6</w:t>
      </w:r>
      <w:r w:rsidRPr="00556E35">
        <w:rPr>
          <w:sz w:val="16"/>
          <w:szCs w:val="16"/>
          <w:lang w:val="fr-CH"/>
        </w:rPr>
        <w:t xml:space="preserve"> du mois suivant.</w:t>
      </w:r>
    </w:p>
    <w:p w14:paraId="3B52A414" w14:textId="77777777" w:rsidR="00D84079" w:rsidRPr="00556E35" w:rsidRDefault="00D84079" w:rsidP="00D84079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2"/>
      <w:r w:rsidRPr="00556E35">
        <w:rPr>
          <w:sz w:val="16"/>
          <w:szCs w:val="16"/>
          <w:lang w:val="fr-CH"/>
        </w:rPr>
        <w:tab/>
        <w:t>b) Le sal</w:t>
      </w:r>
      <w:r w:rsidR="00162DB3" w:rsidRPr="00556E35">
        <w:rPr>
          <w:sz w:val="16"/>
          <w:szCs w:val="16"/>
          <w:lang w:val="fr-CH"/>
        </w:rPr>
        <w:t>aire est versé au plus tard le 6</w:t>
      </w:r>
      <w:r w:rsidRPr="00556E35">
        <w:rPr>
          <w:sz w:val="16"/>
          <w:szCs w:val="16"/>
          <w:lang w:val="fr-CH"/>
        </w:rPr>
        <w:t xml:space="preserve"> du mois suivant.</w:t>
      </w:r>
    </w:p>
    <w:p w14:paraId="3B52A415" w14:textId="77777777" w:rsidR="00BF1744" w:rsidRPr="00556E35" w:rsidRDefault="00D84079" w:rsidP="00D84079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>c) Le salaire est versé selon l’art. 14</w:t>
      </w:r>
      <w:r w:rsidR="00FC500C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ch</w:t>
      </w:r>
      <w:r w:rsidR="00162DB3" w:rsidRPr="00556E35">
        <w:rPr>
          <w:sz w:val="16"/>
          <w:szCs w:val="16"/>
          <w:lang w:val="fr-CH"/>
        </w:rPr>
        <w:t>.</w:t>
      </w:r>
      <w:r w:rsidRPr="00556E35">
        <w:rPr>
          <w:sz w:val="16"/>
          <w:szCs w:val="16"/>
          <w:lang w:val="fr-CH"/>
        </w:rPr>
        <w:t xml:space="preserve"> 1</w:t>
      </w:r>
      <w:r w:rsidR="00FC500C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al. 2</w:t>
      </w:r>
      <w:r w:rsidR="00FC500C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CCNT</w:t>
      </w:r>
      <w:r w:rsidR="00BF1744" w:rsidRPr="00556E35">
        <w:rPr>
          <w:sz w:val="16"/>
          <w:szCs w:val="16"/>
          <w:lang w:val="fr-CH"/>
        </w:rPr>
        <w:t>.</w:t>
      </w:r>
    </w:p>
    <w:p w14:paraId="3B52A416" w14:textId="77777777" w:rsidR="00BF1744" w:rsidRPr="00556E35" w:rsidRDefault="00BF1744" w:rsidP="00AC6A59">
      <w:pPr>
        <w:tabs>
          <w:tab w:val="left" w:pos="426"/>
        </w:tabs>
        <w:ind w:left="426" w:hanging="426"/>
        <w:rPr>
          <w:sz w:val="16"/>
          <w:szCs w:val="16"/>
          <w:lang w:val="fr-CH"/>
        </w:rPr>
      </w:pPr>
    </w:p>
    <w:p w14:paraId="3B52A417" w14:textId="77777777" w:rsidR="004B0138" w:rsidRPr="00556E35" w:rsidRDefault="00162DB3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Durée du travail</w:t>
      </w:r>
    </w:p>
    <w:p w14:paraId="3B52A418" w14:textId="77777777" w:rsidR="004B0138" w:rsidRPr="00556E35" w:rsidRDefault="00162DB3" w:rsidP="00AC6A59">
      <w:pPr>
        <w:rPr>
          <w:b/>
          <w:sz w:val="16"/>
          <w:szCs w:val="16"/>
          <w:lang w:val="fr-CH"/>
        </w:rPr>
      </w:pPr>
      <w:r w:rsidRPr="00556E35">
        <w:rPr>
          <w:b/>
          <w:sz w:val="16"/>
          <w:szCs w:val="16"/>
          <w:lang w:val="fr-CH"/>
        </w:rPr>
        <w:t>Collaborateur à plein temps</w:t>
      </w:r>
    </w:p>
    <w:p w14:paraId="3B52A419" w14:textId="77777777" w:rsidR="00162DB3" w:rsidRPr="00556E35" w:rsidRDefault="00162DB3" w:rsidP="00162DB3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a) </w:t>
      </w:r>
      <w:r w:rsidR="00FC500C">
        <w:rPr>
          <w:sz w:val="16"/>
          <w:szCs w:val="16"/>
          <w:lang w:val="fr-CH"/>
        </w:rPr>
        <w:t>La durée moyenne hebdomadaire de</w:t>
      </w:r>
      <w:r w:rsidRPr="00556E35">
        <w:rPr>
          <w:sz w:val="16"/>
          <w:szCs w:val="16"/>
          <w:lang w:val="fr-CH"/>
        </w:rPr>
        <w:t xml:space="preserve"> travail s’élève à 42 heures.</w:t>
      </w:r>
    </w:p>
    <w:p w14:paraId="3B52A41A" w14:textId="77777777" w:rsidR="00162DB3" w:rsidRPr="00556E35" w:rsidRDefault="00162DB3" w:rsidP="00162DB3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b) </w:t>
      </w:r>
      <w:r w:rsidRPr="00556E35">
        <w:rPr>
          <w:b/>
          <w:sz w:val="16"/>
          <w:szCs w:val="16"/>
          <w:lang w:val="fr-CH"/>
        </w:rPr>
        <w:t>Etablissement saisonnier :</w:t>
      </w:r>
      <w:r w:rsidRPr="00556E35">
        <w:rPr>
          <w:sz w:val="16"/>
          <w:szCs w:val="16"/>
          <w:lang w:val="fr-CH"/>
        </w:rPr>
        <w:t xml:space="preserve"> </w:t>
      </w:r>
      <w:r w:rsidR="00FC500C">
        <w:rPr>
          <w:sz w:val="16"/>
          <w:szCs w:val="16"/>
          <w:lang w:val="fr-CH"/>
        </w:rPr>
        <w:t>la durée moyenne hebdomadaire de</w:t>
      </w:r>
      <w:r w:rsidRPr="00556E35">
        <w:rPr>
          <w:sz w:val="16"/>
          <w:szCs w:val="16"/>
          <w:lang w:val="fr-CH"/>
        </w:rPr>
        <w:t xml:space="preserve"> travail s’élève à 43,5 heures.</w:t>
      </w:r>
    </w:p>
    <w:p w14:paraId="3B52A41B" w14:textId="77777777" w:rsidR="004B0138" w:rsidRPr="00556E35" w:rsidRDefault="00162DB3" w:rsidP="00162DB3">
      <w:pPr>
        <w:tabs>
          <w:tab w:val="left" w:pos="284"/>
          <w:tab w:val="left" w:pos="426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c) </w:t>
      </w:r>
      <w:r w:rsidRPr="00556E35">
        <w:rPr>
          <w:b/>
          <w:sz w:val="16"/>
          <w:szCs w:val="16"/>
          <w:lang w:val="fr-CH"/>
        </w:rPr>
        <w:t>Petit établissement :</w:t>
      </w:r>
      <w:r w:rsidRPr="00556E35">
        <w:rPr>
          <w:sz w:val="16"/>
          <w:szCs w:val="16"/>
          <w:lang w:val="fr-CH"/>
        </w:rPr>
        <w:t xml:space="preserve"> la durée moyenne hebdomadaire d</w:t>
      </w:r>
      <w:r w:rsidR="00FC500C">
        <w:rPr>
          <w:sz w:val="16"/>
          <w:szCs w:val="16"/>
          <w:lang w:val="fr-CH"/>
        </w:rPr>
        <w:t>e</w:t>
      </w:r>
      <w:r w:rsidRPr="00556E35">
        <w:rPr>
          <w:sz w:val="16"/>
          <w:szCs w:val="16"/>
          <w:lang w:val="fr-CH"/>
        </w:rPr>
        <w:t xml:space="preserve"> travail s’élève à 45 heures</w:t>
      </w:r>
      <w:r w:rsidR="00AC6A59" w:rsidRPr="00556E35">
        <w:rPr>
          <w:sz w:val="16"/>
          <w:szCs w:val="16"/>
          <w:lang w:val="fr-CH"/>
        </w:rPr>
        <w:t>.</w:t>
      </w:r>
    </w:p>
    <w:p w14:paraId="3B52A41C" w14:textId="77777777" w:rsidR="004B0138" w:rsidRPr="00556E35" w:rsidRDefault="004B0138" w:rsidP="00AC6A59">
      <w:pPr>
        <w:tabs>
          <w:tab w:val="left" w:pos="426"/>
        </w:tabs>
        <w:ind w:left="426" w:hanging="426"/>
        <w:rPr>
          <w:sz w:val="16"/>
          <w:szCs w:val="16"/>
          <w:lang w:val="fr-CH"/>
        </w:rPr>
      </w:pPr>
    </w:p>
    <w:p w14:paraId="3B52A41D" w14:textId="77777777" w:rsidR="004B0138" w:rsidRPr="00556E35" w:rsidRDefault="00162DB3" w:rsidP="00AC6A59">
      <w:pPr>
        <w:rPr>
          <w:b/>
          <w:sz w:val="16"/>
          <w:szCs w:val="16"/>
          <w:lang w:val="fr-CH"/>
        </w:rPr>
      </w:pPr>
      <w:r w:rsidRPr="00556E35">
        <w:rPr>
          <w:b/>
          <w:sz w:val="16"/>
          <w:szCs w:val="16"/>
          <w:lang w:val="fr-CH"/>
        </w:rPr>
        <w:t>Collaborateur à temps partiel</w:t>
      </w:r>
    </w:p>
    <w:p w14:paraId="3B52A41E" w14:textId="77777777" w:rsidR="00162DB3" w:rsidRPr="00556E35" w:rsidRDefault="00162DB3" w:rsidP="00162DB3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La durée moyenne hebdomadaire d</w:t>
      </w:r>
      <w:r w:rsidR="00FC500C">
        <w:rPr>
          <w:sz w:val="16"/>
          <w:szCs w:val="16"/>
          <w:lang w:val="fr-CH"/>
        </w:rPr>
        <w:t>e</w:t>
      </w:r>
      <w:r w:rsidRPr="00556E35">
        <w:rPr>
          <w:sz w:val="16"/>
          <w:szCs w:val="16"/>
          <w:lang w:val="fr-CH"/>
        </w:rPr>
        <w:t xml:space="preserve"> travail s’élève à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heures, ce qui représente un taux d’activité de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>%.</w:t>
      </w:r>
    </w:p>
    <w:p w14:paraId="3B52A41F" w14:textId="77777777" w:rsidR="003D4A7C" w:rsidRPr="00556E35" w:rsidRDefault="00162DB3" w:rsidP="003D4A7C">
      <w:pPr>
        <w:tabs>
          <w:tab w:val="right" w:leader="dot" w:pos="5102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En général, le collaborateur à temps partiel travaille les jours de la semaine </w:t>
      </w:r>
      <w:proofErr w:type="gramStart"/>
      <w:r w:rsidRPr="00556E35">
        <w:rPr>
          <w:sz w:val="16"/>
          <w:szCs w:val="16"/>
          <w:lang w:val="fr-CH"/>
        </w:rPr>
        <w:t>suivants</w:t>
      </w:r>
      <w:r w:rsidR="004B0138" w:rsidRPr="00556E35">
        <w:rPr>
          <w:sz w:val="16"/>
          <w:szCs w:val="16"/>
          <w:lang w:val="fr-CH"/>
        </w:rPr>
        <w:t>:</w:t>
      </w:r>
      <w:proofErr w:type="gramEnd"/>
      <w:r w:rsidR="00AC6A59" w:rsidRPr="00556E35">
        <w:rPr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BD1A7E" w:rsidRPr="00556E35">
        <w:rPr>
          <w:sz w:val="16"/>
          <w:szCs w:val="16"/>
          <w:lang w:val="fr-CH"/>
        </w:rPr>
        <w:br/>
      </w:r>
      <w:r w:rsidR="00D21A20" w:rsidRPr="00556E35">
        <w:rPr>
          <w:sz w:val="16"/>
          <w:szCs w:val="16"/>
          <w:lang w:val="fr-CH"/>
        </w:rPr>
        <w:t>Le collaborateur accepte de travailler tempor</w:t>
      </w:r>
      <w:r w:rsidR="00DB6781">
        <w:rPr>
          <w:sz w:val="16"/>
          <w:szCs w:val="16"/>
          <w:lang w:val="fr-CH"/>
        </w:rPr>
        <w:t>airement six jours par semaine a</w:t>
      </w:r>
      <w:r w:rsidR="00D21A20" w:rsidRPr="00556E35">
        <w:rPr>
          <w:sz w:val="16"/>
          <w:szCs w:val="16"/>
          <w:lang w:val="fr-CH"/>
        </w:rPr>
        <w:t xml:space="preserve">u lieu de cinq, cela étant la semaine de cinq jours est respectée </w:t>
      </w:r>
      <w:r w:rsidR="00D21A20" w:rsidRPr="00556E35">
        <w:rPr>
          <w:sz w:val="16"/>
          <w:szCs w:val="16"/>
          <w:lang w:val="fr-CH"/>
        </w:rPr>
        <w:lastRenderedPageBreak/>
        <w:t xml:space="preserve">sur  </w:t>
      </w:r>
      <w:r w:rsidR="00680A5C">
        <w:rPr>
          <w:sz w:val="16"/>
          <w:szCs w:val="16"/>
          <w:lang w:val="fr-CH"/>
        </w:rPr>
        <w:t xml:space="preserve">une moyenne de </w:t>
      </w:r>
      <w:r w:rsidR="00D21A20" w:rsidRPr="00556E35">
        <w:rPr>
          <w:sz w:val="16"/>
          <w:szCs w:val="16"/>
          <w:lang w:val="fr-CH"/>
        </w:rPr>
        <w:t xml:space="preserve">quatre semaines (douze dans les établissements saisonniers). </w:t>
      </w:r>
      <w:r w:rsidR="00CE4A6F" w:rsidRPr="00556E35">
        <w:rPr>
          <w:sz w:val="16"/>
          <w:szCs w:val="16"/>
          <w:lang w:val="fr-CH"/>
        </w:rPr>
        <w:t xml:space="preserve"> </w:t>
      </w:r>
    </w:p>
    <w:p w14:paraId="3B52A420" w14:textId="77777777" w:rsidR="00D23A86" w:rsidRPr="00556E35" w:rsidRDefault="00D23A86" w:rsidP="0055287E">
      <w:pPr>
        <w:tabs>
          <w:tab w:val="right" w:leader="dot" w:pos="5103"/>
        </w:tabs>
        <w:rPr>
          <w:sz w:val="16"/>
          <w:szCs w:val="16"/>
          <w:lang w:val="fr-CH"/>
        </w:rPr>
      </w:pPr>
    </w:p>
    <w:p w14:paraId="3B52A421" w14:textId="77777777" w:rsidR="004B0138" w:rsidRPr="00556E35" w:rsidRDefault="00B61DE5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Heures supplémentaires</w:t>
      </w:r>
      <w:r w:rsidR="009C5E94" w:rsidRPr="00556E35">
        <w:rPr>
          <w:kern w:val="0"/>
          <w:sz w:val="16"/>
          <w:szCs w:val="16"/>
          <w:lang w:val="fr-CH"/>
        </w:rPr>
        <w:t xml:space="preserve"> / </w:t>
      </w:r>
      <w:r w:rsidRPr="00556E35">
        <w:rPr>
          <w:kern w:val="0"/>
          <w:sz w:val="16"/>
          <w:szCs w:val="16"/>
          <w:lang w:val="fr-CH"/>
        </w:rPr>
        <w:t>Travail supplémentaire</w:t>
      </w:r>
    </w:p>
    <w:p w14:paraId="3B52A422" w14:textId="3E59823C" w:rsidR="00037957" w:rsidRPr="00556E35" w:rsidRDefault="00B61DE5" w:rsidP="008D58D7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collaborateur est tenu d’effectuer les heures </w:t>
      </w:r>
      <w:r w:rsidR="003C0CD9">
        <w:rPr>
          <w:sz w:val="16"/>
          <w:szCs w:val="16"/>
          <w:lang w:val="fr-CH"/>
        </w:rPr>
        <w:t xml:space="preserve">et le travail </w:t>
      </w:r>
      <w:r w:rsidRPr="00556E35">
        <w:rPr>
          <w:sz w:val="16"/>
          <w:szCs w:val="16"/>
          <w:lang w:val="fr-CH"/>
        </w:rPr>
        <w:t>supplémentaires nécessaires dans les limites du raisonnable</w:t>
      </w:r>
      <w:r w:rsidR="0088439A" w:rsidRPr="00556E35">
        <w:rPr>
          <w:sz w:val="16"/>
          <w:szCs w:val="16"/>
          <w:lang w:val="fr-CH"/>
        </w:rPr>
        <w:t xml:space="preserve">. </w:t>
      </w:r>
      <w:r w:rsidRPr="00556E35">
        <w:rPr>
          <w:sz w:val="16"/>
          <w:szCs w:val="16"/>
          <w:lang w:val="fr-CH"/>
        </w:rPr>
        <w:t xml:space="preserve">Le collaborateur accepte de compenser les heures </w:t>
      </w:r>
      <w:r w:rsidR="003C0CD9">
        <w:rPr>
          <w:sz w:val="16"/>
          <w:szCs w:val="16"/>
          <w:lang w:val="fr-CH"/>
        </w:rPr>
        <w:t xml:space="preserve">et le travail </w:t>
      </w:r>
      <w:r w:rsidRPr="00556E35">
        <w:rPr>
          <w:sz w:val="16"/>
          <w:szCs w:val="16"/>
          <w:lang w:val="fr-CH"/>
        </w:rPr>
        <w:t>supplémentaires par du temps libre de même durée</w:t>
      </w:r>
      <w:r w:rsidR="0088439A" w:rsidRPr="00556E35">
        <w:rPr>
          <w:sz w:val="16"/>
          <w:szCs w:val="16"/>
          <w:lang w:val="fr-CH"/>
        </w:rPr>
        <w:t xml:space="preserve"> (</w:t>
      </w:r>
      <w:r w:rsidRPr="00556E35">
        <w:rPr>
          <w:sz w:val="16"/>
          <w:szCs w:val="16"/>
          <w:lang w:val="fr-CH"/>
        </w:rPr>
        <w:t>dans les douze mois pour le travail supplémentaire</w:t>
      </w:r>
      <w:r w:rsidR="0088439A" w:rsidRPr="00556E35">
        <w:rPr>
          <w:sz w:val="16"/>
          <w:szCs w:val="16"/>
          <w:lang w:val="fr-CH"/>
        </w:rPr>
        <w:t xml:space="preserve">). </w:t>
      </w:r>
      <w:r w:rsidR="00037957" w:rsidRPr="00556E35">
        <w:rPr>
          <w:sz w:val="16"/>
          <w:szCs w:val="16"/>
          <w:lang w:val="fr-CH"/>
        </w:rPr>
        <w:t xml:space="preserve">                 </w:t>
      </w:r>
    </w:p>
    <w:p w14:paraId="3B52A423" w14:textId="27CFF4F8" w:rsidR="005F2552" w:rsidRPr="00556E35" w:rsidRDefault="00B61DE5" w:rsidP="008D58D7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Pour les collaborateurs dont le salaire mensuel brut, sans </w:t>
      </w:r>
      <w:r w:rsidR="00DB6781">
        <w:rPr>
          <w:sz w:val="16"/>
          <w:szCs w:val="16"/>
          <w:lang w:val="fr-CH"/>
        </w:rPr>
        <w:t>13</w:t>
      </w:r>
      <w:r w:rsidR="00DB6781" w:rsidRPr="00DB6781">
        <w:rPr>
          <w:sz w:val="16"/>
          <w:szCs w:val="16"/>
          <w:vertAlign w:val="superscript"/>
          <w:lang w:val="fr-CH"/>
        </w:rPr>
        <w:t>e</w:t>
      </w:r>
      <w:r w:rsidR="00DB6781">
        <w:rPr>
          <w:sz w:val="16"/>
          <w:szCs w:val="16"/>
          <w:lang w:val="fr-CH"/>
        </w:rPr>
        <w:t xml:space="preserve"> </w:t>
      </w:r>
      <w:r w:rsidRPr="00556E35">
        <w:rPr>
          <w:sz w:val="16"/>
          <w:szCs w:val="16"/>
          <w:lang w:val="fr-CH"/>
        </w:rPr>
        <w:t xml:space="preserve">salaire, correspond au moins au salaire selon </w:t>
      </w:r>
      <w:r w:rsidR="003C0CD9">
        <w:rPr>
          <w:sz w:val="16"/>
          <w:szCs w:val="16"/>
          <w:lang w:val="fr-CH"/>
        </w:rPr>
        <w:t>l’</w:t>
      </w:r>
      <w:r w:rsidRPr="00556E35">
        <w:rPr>
          <w:sz w:val="16"/>
          <w:szCs w:val="16"/>
          <w:lang w:val="fr-CH"/>
        </w:rPr>
        <w:t>art. 15, ch. 7</w:t>
      </w:r>
      <w:r w:rsidR="00DB6781">
        <w:rPr>
          <w:sz w:val="16"/>
          <w:szCs w:val="16"/>
          <w:lang w:val="fr-CH"/>
        </w:rPr>
        <w:t>,</w:t>
      </w:r>
      <w:r w:rsidRPr="00556E35">
        <w:rPr>
          <w:sz w:val="16"/>
          <w:szCs w:val="16"/>
          <w:lang w:val="fr-CH"/>
        </w:rPr>
        <w:t xml:space="preserve"> CCNT, toutes les heures supplémentaires</w:t>
      </w:r>
      <w:r w:rsidR="00DB6781">
        <w:rPr>
          <w:sz w:val="16"/>
          <w:szCs w:val="16"/>
          <w:lang w:val="fr-CH"/>
        </w:rPr>
        <w:t xml:space="preserve"> sont </w:t>
      </w:r>
      <w:r w:rsidR="003C0CD9">
        <w:rPr>
          <w:sz w:val="16"/>
          <w:szCs w:val="16"/>
          <w:lang w:val="fr-CH"/>
        </w:rPr>
        <w:t>rémunérées</w:t>
      </w:r>
      <w:r w:rsidR="005F2552" w:rsidRPr="00556E35">
        <w:rPr>
          <w:sz w:val="16"/>
          <w:szCs w:val="16"/>
          <w:lang w:val="fr-CH"/>
        </w:rPr>
        <w:t xml:space="preserve">. </w:t>
      </w:r>
      <w:r w:rsidR="00DB6781">
        <w:rPr>
          <w:sz w:val="16"/>
          <w:szCs w:val="16"/>
          <w:lang w:val="fr-CH"/>
        </w:rPr>
        <w:t xml:space="preserve">Il n’y a donc pas </w:t>
      </w:r>
      <w:r w:rsidR="003C0CD9">
        <w:rPr>
          <w:sz w:val="16"/>
          <w:szCs w:val="16"/>
          <w:lang w:val="fr-CH"/>
        </w:rPr>
        <w:t xml:space="preserve">de compensation </w:t>
      </w:r>
      <w:r w:rsidR="00DB6781">
        <w:rPr>
          <w:sz w:val="16"/>
          <w:szCs w:val="16"/>
          <w:lang w:val="fr-CH"/>
        </w:rPr>
        <w:t>d</w:t>
      </w:r>
      <w:r w:rsidR="00C906DC">
        <w:rPr>
          <w:sz w:val="16"/>
          <w:szCs w:val="16"/>
          <w:lang w:val="fr-CH"/>
        </w:rPr>
        <w:t>’</w:t>
      </w:r>
      <w:r w:rsidR="00DB6781">
        <w:rPr>
          <w:sz w:val="16"/>
          <w:szCs w:val="16"/>
          <w:lang w:val="fr-CH"/>
        </w:rPr>
        <w:t>heures supplémentaires.</w:t>
      </w:r>
    </w:p>
    <w:p w14:paraId="3B52A424" w14:textId="77777777" w:rsidR="009C5E94" w:rsidRPr="00556E35" w:rsidRDefault="009C5E94" w:rsidP="009C5E94">
      <w:pPr>
        <w:ind w:left="284" w:hanging="284"/>
        <w:rPr>
          <w:rFonts w:cs="Arial"/>
          <w:sz w:val="16"/>
          <w:szCs w:val="16"/>
          <w:lang w:val="fr-CH"/>
        </w:rPr>
      </w:pPr>
    </w:p>
    <w:p w14:paraId="3B52A425" w14:textId="77777777" w:rsidR="009C5E94" w:rsidRPr="00556E35" w:rsidRDefault="009C5E94" w:rsidP="009C5E94">
      <w:pPr>
        <w:spacing w:after="0"/>
        <w:ind w:left="284" w:hanging="284"/>
        <w:rPr>
          <w:rFonts w:cs="Arial"/>
          <w:sz w:val="16"/>
          <w:szCs w:val="16"/>
          <w:lang w:val="fr-CH"/>
        </w:rPr>
      </w:pPr>
    </w:p>
    <w:p w14:paraId="3B52A426" w14:textId="77777777" w:rsidR="00E33D7C" w:rsidRPr="00556E35" w:rsidRDefault="00DC59B1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Temps d’essai</w:t>
      </w:r>
    </w:p>
    <w:p w14:paraId="3B52A427" w14:textId="77777777" w:rsidR="00DE234C" w:rsidRPr="00556E35" w:rsidRDefault="00DC59B1" w:rsidP="00E33D7C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DB6781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bookmarkStart w:id="3" w:name="Kontrollkästchen3"/>
    <w:p w14:paraId="3B52A428" w14:textId="77777777" w:rsidR="00E914CB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3"/>
      <w:r w:rsidR="00E914CB" w:rsidRPr="00556E35">
        <w:rPr>
          <w:sz w:val="16"/>
          <w:szCs w:val="16"/>
          <w:lang w:val="fr-CH"/>
        </w:rPr>
        <w:tab/>
      </w:r>
      <w:r w:rsidR="00DE234C" w:rsidRPr="00556E35">
        <w:rPr>
          <w:sz w:val="16"/>
          <w:szCs w:val="16"/>
          <w:lang w:val="fr-CH"/>
        </w:rPr>
        <w:t xml:space="preserve">a) </w:t>
      </w:r>
      <w:r w:rsidR="00305507">
        <w:rPr>
          <w:sz w:val="16"/>
          <w:szCs w:val="16"/>
          <w:lang w:val="fr-CH"/>
        </w:rPr>
        <w:t>Le temps d’essai est de trois</w:t>
      </w:r>
      <w:r w:rsidR="00DC59B1" w:rsidRPr="00556E35">
        <w:rPr>
          <w:sz w:val="16"/>
          <w:szCs w:val="16"/>
          <w:lang w:val="fr-CH"/>
        </w:rPr>
        <w:t xml:space="preserve"> mois. Pendant le temps d’essai, chaque partie peut résilier le contrat à tout moment moyennant un préavis de </w:t>
      </w:r>
      <w:r w:rsidR="00305507">
        <w:rPr>
          <w:sz w:val="16"/>
          <w:szCs w:val="16"/>
          <w:lang w:val="fr-CH"/>
        </w:rPr>
        <w:t>sept</w:t>
      </w:r>
      <w:r w:rsidR="00DC59B1" w:rsidRPr="00556E35">
        <w:rPr>
          <w:sz w:val="16"/>
          <w:szCs w:val="16"/>
          <w:lang w:val="fr-CH"/>
        </w:rPr>
        <w:t xml:space="preserve"> jours</w:t>
      </w:r>
      <w:r w:rsidR="00E914CB" w:rsidRPr="00556E35">
        <w:rPr>
          <w:sz w:val="16"/>
          <w:szCs w:val="16"/>
          <w:lang w:val="fr-CH"/>
        </w:rPr>
        <w:t>.</w:t>
      </w:r>
    </w:p>
    <w:p w14:paraId="3B52A429" w14:textId="77777777" w:rsidR="008D58D7" w:rsidRPr="00556E35" w:rsidRDefault="007A4C11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8D58D7" w:rsidRPr="00556E35">
        <w:rPr>
          <w:sz w:val="16"/>
          <w:szCs w:val="16"/>
          <w:lang w:val="fr-CH"/>
        </w:rPr>
        <w:tab/>
        <w:t>b</w:t>
      </w:r>
      <w:r w:rsidRPr="00556E35">
        <w:rPr>
          <w:sz w:val="16"/>
          <w:szCs w:val="16"/>
          <w:lang w:val="fr-CH"/>
        </w:rPr>
        <w:t xml:space="preserve">) </w:t>
      </w:r>
      <w:r w:rsidR="00DC59B1" w:rsidRPr="00556E35">
        <w:rPr>
          <w:sz w:val="16"/>
          <w:szCs w:val="16"/>
          <w:lang w:val="fr-CH"/>
        </w:rPr>
        <w:t xml:space="preserve">Le temps d’essai est de 14 jours. Pendant le temps d’essai, chaque partie peut résilier le contrat à tout </w:t>
      </w:r>
      <w:r w:rsidR="00305507">
        <w:rPr>
          <w:sz w:val="16"/>
          <w:szCs w:val="16"/>
          <w:lang w:val="fr-CH"/>
        </w:rPr>
        <w:t>moment moyennant un préavis de trois</w:t>
      </w:r>
      <w:r w:rsidR="00DC59B1" w:rsidRPr="00556E35">
        <w:rPr>
          <w:sz w:val="16"/>
          <w:szCs w:val="16"/>
          <w:lang w:val="fr-CH"/>
        </w:rPr>
        <w:t xml:space="preserve"> jours</w:t>
      </w:r>
      <w:r w:rsidRPr="00556E35">
        <w:rPr>
          <w:sz w:val="16"/>
          <w:szCs w:val="16"/>
          <w:lang w:val="fr-CH"/>
        </w:rPr>
        <w:t>.</w:t>
      </w:r>
    </w:p>
    <w:p w14:paraId="3B52A42A" w14:textId="77777777" w:rsidR="005B67A0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8D58D7" w:rsidRPr="00556E35">
        <w:rPr>
          <w:sz w:val="16"/>
          <w:szCs w:val="16"/>
          <w:lang w:val="fr-CH"/>
        </w:rPr>
        <w:tab/>
        <w:t>c</w:t>
      </w:r>
      <w:r w:rsidR="00CD620D" w:rsidRPr="00556E35">
        <w:rPr>
          <w:sz w:val="16"/>
          <w:szCs w:val="16"/>
          <w:lang w:val="fr-CH"/>
        </w:rPr>
        <w:t>)</w:t>
      </w:r>
      <w:r w:rsidRPr="00556E35">
        <w:rPr>
          <w:sz w:val="16"/>
          <w:szCs w:val="16"/>
          <w:lang w:val="fr-CH"/>
        </w:rPr>
        <w:t xml:space="preserve"> </w:t>
      </w:r>
      <w:r w:rsidR="00DC59B1" w:rsidRPr="00556E35">
        <w:rPr>
          <w:sz w:val="16"/>
          <w:szCs w:val="16"/>
          <w:lang w:val="fr-CH"/>
        </w:rPr>
        <w:t xml:space="preserve">Le temps d’essai est de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305507">
        <w:rPr>
          <w:sz w:val="16"/>
          <w:szCs w:val="16"/>
          <w:lang w:val="fr-CH"/>
        </w:rPr>
        <w:t xml:space="preserve"> (max. trois</w:t>
      </w:r>
      <w:r w:rsidR="00DC59B1" w:rsidRPr="00556E35">
        <w:rPr>
          <w:sz w:val="16"/>
          <w:szCs w:val="16"/>
          <w:lang w:val="fr-CH"/>
        </w:rPr>
        <w:t xml:space="preserve"> mois). Pendant le temps d’essai, chaque partie peut résilier le contrat à tout moment moyennant un préavis de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305507">
        <w:rPr>
          <w:sz w:val="16"/>
          <w:szCs w:val="16"/>
          <w:lang w:val="fr-CH"/>
        </w:rPr>
        <w:t xml:space="preserve"> (au moins trois</w:t>
      </w:r>
      <w:r w:rsidR="00DC59B1" w:rsidRPr="00556E35">
        <w:rPr>
          <w:sz w:val="16"/>
          <w:szCs w:val="16"/>
          <w:lang w:val="fr-CH"/>
        </w:rPr>
        <w:t xml:space="preserve"> jours)</w:t>
      </w:r>
      <w:r w:rsidR="005B67A0" w:rsidRPr="00556E35">
        <w:rPr>
          <w:sz w:val="16"/>
          <w:szCs w:val="16"/>
          <w:lang w:val="fr-CH"/>
        </w:rPr>
        <w:t>.</w:t>
      </w:r>
    </w:p>
    <w:p w14:paraId="3B52A42B" w14:textId="77777777" w:rsidR="00E914CB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</w:r>
      <w:r w:rsidR="008D58D7" w:rsidRPr="00556E35">
        <w:rPr>
          <w:sz w:val="16"/>
          <w:szCs w:val="16"/>
          <w:lang w:val="fr-CH"/>
        </w:rPr>
        <w:t>d</w:t>
      </w:r>
      <w:r w:rsidR="00C13A5C" w:rsidRPr="00556E35">
        <w:rPr>
          <w:sz w:val="16"/>
          <w:szCs w:val="16"/>
          <w:lang w:val="fr-CH"/>
        </w:rPr>
        <w:t xml:space="preserve">) </w:t>
      </w:r>
      <w:r w:rsidR="00DC59B1" w:rsidRPr="00556E35">
        <w:rPr>
          <w:sz w:val="16"/>
          <w:szCs w:val="16"/>
          <w:lang w:val="fr-CH"/>
        </w:rPr>
        <w:t>Il n’y a pas de temps d’essai</w:t>
      </w:r>
      <w:r w:rsidR="00E914CB" w:rsidRPr="00556E35">
        <w:rPr>
          <w:sz w:val="16"/>
          <w:szCs w:val="16"/>
          <w:lang w:val="fr-CH"/>
        </w:rPr>
        <w:t>.</w:t>
      </w:r>
    </w:p>
    <w:p w14:paraId="3B52A42C" w14:textId="77777777" w:rsidR="00047D47" w:rsidRPr="00556E35" w:rsidRDefault="00047D47" w:rsidP="00A46674">
      <w:pPr>
        <w:rPr>
          <w:sz w:val="16"/>
          <w:szCs w:val="16"/>
          <w:lang w:val="fr-CH"/>
        </w:rPr>
      </w:pPr>
    </w:p>
    <w:p w14:paraId="3B52A42D" w14:textId="77777777" w:rsidR="000A7858" w:rsidRPr="00556E35" w:rsidRDefault="00DC59B1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Délai de congé</w:t>
      </w:r>
    </w:p>
    <w:p w14:paraId="3B52A42E" w14:textId="77777777" w:rsidR="00396904" w:rsidRPr="00556E35" w:rsidRDefault="00DC59B1" w:rsidP="000A7858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3E1FCF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p w14:paraId="3B52A42F" w14:textId="6FF58756" w:rsidR="00232314" w:rsidRPr="00556E35" w:rsidRDefault="00A46674" w:rsidP="00A46674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4"/>
      <w:r w:rsidR="00396904" w:rsidRPr="00556E35">
        <w:rPr>
          <w:sz w:val="16"/>
          <w:szCs w:val="16"/>
          <w:lang w:val="fr-CH"/>
        </w:rPr>
        <w:tab/>
        <w:t xml:space="preserve">a) </w:t>
      </w:r>
      <w:r w:rsidR="00DC59B1" w:rsidRPr="00556E35">
        <w:rPr>
          <w:spacing w:val="-2"/>
          <w:sz w:val="16"/>
          <w:szCs w:val="16"/>
          <w:lang w:val="fr-CH"/>
        </w:rPr>
        <w:t>Après le temps d’</w:t>
      </w:r>
      <w:r w:rsidR="00305507">
        <w:rPr>
          <w:spacing w:val="-2"/>
          <w:sz w:val="16"/>
          <w:szCs w:val="16"/>
          <w:lang w:val="fr-CH"/>
        </w:rPr>
        <w:t>essai, le délai de congé est d</w:t>
      </w:r>
      <w:r w:rsidR="003C0CD9">
        <w:rPr>
          <w:spacing w:val="-2"/>
          <w:sz w:val="16"/>
          <w:szCs w:val="16"/>
          <w:lang w:val="fr-CH"/>
        </w:rPr>
        <w:t>’</w:t>
      </w:r>
      <w:r w:rsidR="00305507">
        <w:rPr>
          <w:spacing w:val="-2"/>
          <w:sz w:val="16"/>
          <w:szCs w:val="16"/>
          <w:lang w:val="fr-CH"/>
        </w:rPr>
        <w:t>un</w:t>
      </w:r>
      <w:r w:rsidR="00DC59B1" w:rsidRPr="00556E35">
        <w:rPr>
          <w:spacing w:val="-2"/>
          <w:sz w:val="16"/>
          <w:szCs w:val="16"/>
          <w:lang w:val="fr-CH"/>
        </w:rPr>
        <w:t xml:space="preserve"> mois de</w:t>
      </w:r>
      <w:r w:rsidR="00DC59B1" w:rsidRPr="00556E35">
        <w:rPr>
          <w:sz w:val="16"/>
          <w:szCs w:val="16"/>
          <w:lang w:val="fr-CH"/>
        </w:rPr>
        <w:t xml:space="preserve"> la premi</w:t>
      </w:r>
      <w:r w:rsidR="00305507">
        <w:rPr>
          <w:sz w:val="16"/>
          <w:szCs w:val="16"/>
          <w:lang w:val="fr-CH"/>
        </w:rPr>
        <w:t>ère à la cinquième année et de deux</w:t>
      </w:r>
      <w:r w:rsidR="00DC59B1" w:rsidRPr="00556E35">
        <w:rPr>
          <w:sz w:val="16"/>
          <w:szCs w:val="16"/>
          <w:lang w:val="fr-CH"/>
        </w:rPr>
        <w:t xml:space="preserve"> mois à partir de la sixième année. (Durée minimale selon l’art. 6 de la CCNT</w:t>
      </w:r>
      <w:r w:rsidR="00232314" w:rsidRPr="00556E35">
        <w:rPr>
          <w:sz w:val="16"/>
          <w:szCs w:val="16"/>
          <w:lang w:val="fr-CH"/>
        </w:rPr>
        <w:t>)</w:t>
      </w:r>
    </w:p>
    <w:p w14:paraId="3B52A430" w14:textId="77777777" w:rsidR="00E23573" w:rsidRPr="00556E35" w:rsidRDefault="00E23573" w:rsidP="00E23573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b) </w:t>
      </w:r>
      <w:r w:rsidR="00DC59B1" w:rsidRPr="00556E35">
        <w:rPr>
          <w:sz w:val="16"/>
          <w:szCs w:val="16"/>
          <w:lang w:val="fr-CH"/>
        </w:rPr>
        <w:t xml:space="preserve">Délai de congé plus </w:t>
      </w:r>
      <w:proofErr w:type="gramStart"/>
      <w:r w:rsidR="00DC59B1" w:rsidRPr="00556E35">
        <w:rPr>
          <w:sz w:val="16"/>
          <w:szCs w:val="16"/>
          <w:lang w:val="fr-CH"/>
        </w:rPr>
        <w:t>long</w:t>
      </w:r>
      <w:r w:rsidRPr="00556E35">
        <w:rPr>
          <w:sz w:val="16"/>
          <w:szCs w:val="16"/>
          <w:lang w:val="fr-CH"/>
        </w:rPr>
        <w:t>:</w:t>
      </w:r>
      <w:proofErr w:type="gramEnd"/>
      <w:r w:rsidR="00C15729" w:rsidRPr="00C15729">
        <w:rPr>
          <w:rFonts w:cs="Arial"/>
          <w:b/>
          <w:bCs/>
          <w:sz w:val="16"/>
          <w:szCs w:val="16"/>
          <w:lang w:val="fr-CH"/>
        </w:rPr>
        <w:t xml:space="preserve"> 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723"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270723" w:rsidRPr="00F54CE1">
        <w:rPr>
          <w:rFonts w:cs="Arial"/>
          <w:bCs/>
          <w:sz w:val="16"/>
          <w:szCs w:val="16"/>
          <w:lang w:val="fr-CH"/>
        </w:rPr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="00270723" w:rsidRPr="00F54CE1">
        <w:rPr>
          <w:rFonts w:cs="Arial"/>
          <w:bCs/>
          <w:sz w:val="16"/>
          <w:szCs w:val="16"/>
          <w:lang w:val="fr-CH"/>
        </w:rPr>
        <w:fldChar w:fldCharType="end"/>
      </w:r>
    </w:p>
    <w:p w14:paraId="3B52A431" w14:textId="77777777" w:rsidR="00047D47" w:rsidRPr="00556E35" w:rsidRDefault="00047D47" w:rsidP="00A46674">
      <w:pPr>
        <w:rPr>
          <w:sz w:val="16"/>
          <w:szCs w:val="16"/>
          <w:lang w:val="fr-CH"/>
        </w:rPr>
      </w:pPr>
    </w:p>
    <w:p w14:paraId="3B52A432" w14:textId="77777777" w:rsidR="00E665B4" w:rsidRPr="00556E35" w:rsidRDefault="00DC59B1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Vacances</w:t>
      </w:r>
    </w:p>
    <w:p w14:paraId="3B52A433" w14:textId="77777777" w:rsidR="00E665B4" w:rsidRPr="00556E35" w:rsidRDefault="00305507" w:rsidP="00E665B4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Le collaborateur a droit à cinq</w:t>
      </w:r>
      <w:r w:rsidR="00DC59B1" w:rsidRPr="00556E35">
        <w:rPr>
          <w:sz w:val="16"/>
          <w:szCs w:val="16"/>
          <w:lang w:val="fr-CH"/>
        </w:rPr>
        <w:t xml:space="preserve"> semaines de vacances par an (35 jours civils par an / 2,92 jours civils par mois</w:t>
      </w:r>
      <w:r w:rsidR="00E665B4" w:rsidRPr="00556E35">
        <w:rPr>
          <w:sz w:val="16"/>
          <w:szCs w:val="16"/>
          <w:lang w:val="fr-CH"/>
        </w:rPr>
        <w:t>).</w:t>
      </w:r>
    </w:p>
    <w:p w14:paraId="3B52A434" w14:textId="77777777" w:rsidR="00E665B4" w:rsidRPr="00556E35" w:rsidRDefault="00DC59B1" w:rsidP="00E665B4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Les jours de vacances accordés en trop au collaborateur seront déduits à la fin </w:t>
      </w:r>
      <w:r w:rsidR="003E1FCF">
        <w:rPr>
          <w:sz w:val="16"/>
          <w:szCs w:val="16"/>
          <w:lang w:val="fr-CH"/>
        </w:rPr>
        <w:t>des rapports de travail</w:t>
      </w:r>
      <w:r w:rsidR="00E665B4" w:rsidRPr="00556E35">
        <w:rPr>
          <w:sz w:val="16"/>
          <w:szCs w:val="16"/>
          <w:lang w:val="fr-CH"/>
        </w:rPr>
        <w:t>.</w:t>
      </w:r>
    </w:p>
    <w:p w14:paraId="3B52A435" w14:textId="77777777" w:rsidR="00BD1A7E" w:rsidRPr="00556E35" w:rsidRDefault="00BD1A7E" w:rsidP="00766CEC">
      <w:pPr>
        <w:rPr>
          <w:sz w:val="16"/>
          <w:szCs w:val="16"/>
          <w:lang w:val="fr-CH"/>
        </w:rPr>
      </w:pPr>
    </w:p>
    <w:p w14:paraId="3B52A436" w14:textId="77777777" w:rsidR="00BE67AD" w:rsidRPr="00556E35" w:rsidRDefault="00054840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Travail de nuit</w:t>
      </w:r>
    </w:p>
    <w:p w14:paraId="3B52A437" w14:textId="77777777" w:rsidR="00473A3C" w:rsidRPr="00556E35" w:rsidRDefault="00054840" w:rsidP="00BE67AD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3E1FCF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p w14:paraId="3B52A438" w14:textId="77777777" w:rsidR="00473A3C" w:rsidRPr="00556E35" w:rsidRDefault="00054840" w:rsidP="00766CE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Le collaborateur accepte de travailler de nuit. Le début et la fin de la période de travail de nuit sont fixés comme </w:t>
      </w:r>
      <w:proofErr w:type="gramStart"/>
      <w:r w:rsidRPr="00556E35">
        <w:rPr>
          <w:sz w:val="16"/>
          <w:szCs w:val="16"/>
          <w:lang w:val="fr-CH"/>
        </w:rPr>
        <w:t>suit</w:t>
      </w:r>
      <w:r w:rsidR="00473A3C" w:rsidRPr="00556E35">
        <w:rPr>
          <w:sz w:val="16"/>
          <w:szCs w:val="16"/>
          <w:lang w:val="fr-CH"/>
        </w:rPr>
        <w:t>:</w:t>
      </w:r>
      <w:proofErr w:type="gramEnd"/>
      <w:r w:rsidR="00473A3C" w:rsidRPr="00556E35">
        <w:rPr>
          <w:sz w:val="16"/>
          <w:szCs w:val="16"/>
          <w:lang w:val="fr-CH"/>
        </w:rPr>
        <w:t xml:space="preserve"> </w:t>
      </w:r>
    </w:p>
    <w:bookmarkStart w:id="5" w:name="Kontrollkästchen5"/>
    <w:p w14:paraId="3B52A439" w14:textId="77777777" w:rsidR="00473A3C" w:rsidRPr="00370DA7" w:rsidRDefault="00766CEC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5"/>
      <w:r w:rsidR="00054840" w:rsidRPr="00370DA7">
        <w:rPr>
          <w:sz w:val="16"/>
          <w:szCs w:val="16"/>
          <w:lang w:val="en-GB"/>
        </w:rPr>
        <w:tab/>
        <w:t>a) 23h00 – 06h</w:t>
      </w:r>
      <w:r w:rsidR="00473A3C" w:rsidRPr="00370DA7">
        <w:rPr>
          <w:sz w:val="16"/>
          <w:szCs w:val="16"/>
          <w:lang w:val="en-GB"/>
        </w:rPr>
        <w:t xml:space="preserve">00 </w:t>
      </w:r>
      <w:r w:rsidR="00473A3C" w:rsidRPr="00370DA7">
        <w:rPr>
          <w:sz w:val="16"/>
          <w:szCs w:val="16"/>
          <w:lang w:val="en-GB"/>
        </w:rPr>
        <w:tab/>
      </w: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054840" w:rsidRPr="00370DA7">
        <w:rPr>
          <w:sz w:val="16"/>
          <w:szCs w:val="16"/>
          <w:lang w:val="en-GB"/>
        </w:rPr>
        <w:tab/>
        <w:t>b) 22h00 – 05h</w:t>
      </w:r>
      <w:r w:rsidR="00473A3C" w:rsidRPr="00370DA7">
        <w:rPr>
          <w:sz w:val="16"/>
          <w:szCs w:val="16"/>
          <w:lang w:val="en-GB"/>
        </w:rPr>
        <w:t xml:space="preserve">00 </w:t>
      </w:r>
    </w:p>
    <w:p w14:paraId="3B52A43A" w14:textId="77777777" w:rsidR="00054840" w:rsidRPr="00370DA7" w:rsidRDefault="00766CEC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054840" w:rsidRPr="00370DA7">
        <w:rPr>
          <w:sz w:val="16"/>
          <w:szCs w:val="16"/>
          <w:lang w:val="en-GB"/>
        </w:rPr>
        <w:tab/>
        <w:t>c) 23h30 – 06h</w:t>
      </w:r>
      <w:r w:rsidR="00473A3C" w:rsidRPr="00370DA7">
        <w:rPr>
          <w:sz w:val="16"/>
          <w:szCs w:val="16"/>
          <w:lang w:val="en-GB"/>
        </w:rPr>
        <w:t xml:space="preserve">30 </w:t>
      </w:r>
      <w:r w:rsidR="00473A3C" w:rsidRPr="00370DA7">
        <w:rPr>
          <w:sz w:val="16"/>
          <w:szCs w:val="16"/>
          <w:lang w:val="en-GB"/>
        </w:rPr>
        <w:tab/>
      </w: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0DA7">
        <w:rPr>
          <w:sz w:val="16"/>
          <w:szCs w:val="16"/>
          <w:lang w:val="en-GB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370DA7">
        <w:rPr>
          <w:sz w:val="16"/>
          <w:szCs w:val="16"/>
          <w:lang w:val="en-GB"/>
        </w:rPr>
        <w:tab/>
      </w:r>
      <w:r w:rsidR="00473A3C" w:rsidRPr="00370DA7">
        <w:rPr>
          <w:sz w:val="16"/>
          <w:szCs w:val="16"/>
          <w:lang w:val="en-GB"/>
        </w:rPr>
        <w:t xml:space="preserve">d) </w:t>
      </w:r>
      <w:r w:rsidR="008A233D" w:rsidRPr="00370DA7">
        <w:rPr>
          <w:sz w:val="16"/>
          <w:szCs w:val="16"/>
          <w:lang w:val="en-GB"/>
        </w:rPr>
        <w:t>22</w:t>
      </w:r>
      <w:r w:rsidR="00054840" w:rsidRPr="00370DA7">
        <w:rPr>
          <w:sz w:val="16"/>
          <w:szCs w:val="16"/>
          <w:lang w:val="en-GB"/>
        </w:rPr>
        <w:t>h</w:t>
      </w:r>
      <w:r w:rsidR="008A233D" w:rsidRPr="00370DA7">
        <w:rPr>
          <w:sz w:val="16"/>
          <w:szCs w:val="16"/>
          <w:lang w:val="en-GB"/>
        </w:rPr>
        <w:t>3</w:t>
      </w:r>
      <w:r w:rsidR="00473A3C" w:rsidRPr="00370DA7">
        <w:rPr>
          <w:sz w:val="16"/>
          <w:szCs w:val="16"/>
          <w:lang w:val="en-GB"/>
        </w:rPr>
        <w:t xml:space="preserve">0 – </w:t>
      </w:r>
      <w:r w:rsidR="008A233D" w:rsidRPr="00370DA7">
        <w:rPr>
          <w:sz w:val="16"/>
          <w:szCs w:val="16"/>
          <w:lang w:val="en-GB"/>
        </w:rPr>
        <w:t>05</w:t>
      </w:r>
      <w:r w:rsidR="00054840" w:rsidRPr="00370DA7">
        <w:rPr>
          <w:sz w:val="16"/>
          <w:szCs w:val="16"/>
          <w:lang w:val="en-GB"/>
        </w:rPr>
        <w:t>h</w:t>
      </w:r>
      <w:r w:rsidR="008A233D" w:rsidRPr="00370DA7">
        <w:rPr>
          <w:sz w:val="16"/>
          <w:szCs w:val="16"/>
          <w:lang w:val="en-GB"/>
        </w:rPr>
        <w:t xml:space="preserve">30 </w:t>
      </w:r>
    </w:p>
    <w:p w14:paraId="3B52A43B" w14:textId="77777777" w:rsidR="008A233D" w:rsidRPr="00556E35" w:rsidRDefault="008A233D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C94C92">
        <w:rPr>
          <w:sz w:val="16"/>
          <w:szCs w:val="16"/>
          <w:lang w:val="fr-CH"/>
        </w:rPr>
        <w:tab/>
        <w:t>e</w:t>
      </w:r>
      <w:r w:rsidR="00054840" w:rsidRPr="00556E35">
        <w:rPr>
          <w:sz w:val="16"/>
          <w:szCs w:val="16"/>
          <w:lang w:val="fr-CH"/>
        </w:rPr>
        <w:t>) 24h00 – 07h</w:t>
      </w:r>
      <w:r w:rsidRPr="00556E35">
        <w:rPr>
          <w:sz w:val="16"/>
          <w:szCs w:val="16"/>
          <w:lang w:val="fr-CH"/>
        </w:rPr>
        <w:t xml:space="preserve">00 </w:t>
      </w:r>
    </w:p>
    <w:p w14:paraId="3B52A43C" w14:textId="77777777" w:rsidR="00C62994" w:rsidRPr="00556E35" w:rsidRDefault="00C62994" w:rsidP="003A40D8">
      <w:pPr>
        <w:tabs>
          <w:tab w:val="left" w:pos="2835"/>
          <w:tab w:val="left" w:pos="3119"/>
        </w:tabs>
        <w:rPr>
          <w:sz w:val="16"/>
          <w:szCs w:val="16"/>
          <w:lang w:val="fr-CH"/>
        </w:rPr>
      </w:pPr>
    </w:p>
    <w:p w14:paraId="3B52A43D" w14:textId="77777777" w:rsidR="003E2E1F" w:rsidRPr="00556E35" w:rsidRDefault="00054840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Hébergement et repas</w:t>
      </w:r>
    </w:p>
    <w:p w14:paraId="3B52A43E" w14:textId="77777777" w:rsidR="003E2E1F" w:rsidRPr="00556E35" w:rsidRDefault="00054840" w:rsidP="00766CE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Dans la mesure où aucun accord écrit contraire n’a été conclu sur l’hébergement et les repas, il y a lieu d’appliquer les tarifs minimaux obligatoires de l’administration fédérale des contributions pour les prestations effectivement fournies</w:t>
      </w:r>
      <w:r w:rsidR="003E2E1F" w:rsidRPr="00556E35">
        <w:rPr>
          <w:sz w:val="16"/>
          <w:szCs w:val="16"/>
          <w:lang w:val="fr-CH"/>
        </w:rPr>
        <w:t>.</w:t>
      </w:r>
    </w:p>
    <w:p w14:paraId="3B52A43F" w14:textId="77777777" w:rsidR="00473A3C" w:rsidRPr="00556E35" w:rsidRDefault="00473A3C" w:rsidP="00766CEC">
      <w:pPr>
        <w:rPr>
          <w:sz w:val="16"/>
          <w:szCs w:val="16"/>
          <w:lang w:val="fr-CH"/>
        </w:rPr>
      </w:pPr>
    </w:p>
    <w:p w14:paraId="3B52A440" w14:textId="77777777" w:rsidR="000A7858" w:rsidRPr="00556E35" w:rsidRDefault="003E1FCF" w:rsidP="00D25EB4">
      <w:pPr>
        <w:pStyle w:val="berschrift1"/>
        <w:rPr>
          <w:kern w:val="0"/>
          <w:sz w:val="16"/>
          <w:szCs w:val="16"/>
          <w:lang w:val="fr-CH"/>
        </w:rPr>
      </w:pPr>
      <w:r>
        <w:rPr>
          <w:kern w:val="0"/>
          <w:sz w:val="16"/>
          <w:szCs w:val="16"/>
          <w:lang w:val="fr-CH"/>
        </w:rPr>
        <w:t>Accords particulier</w:t>
      </w:r>
      <w:r w:rsidR="00054840" w:rsidRPr="00556E35">
        <w:rPr>
          <w:kern w:val="0"/>
          <w:sz w:val="16"/>
          <w:szCs w:val="16"/>
          <w:lang w:val="fr-CH"/>
        </w:rPr>
        <w:t>s</w:t>
      </w:r>
    </w:p>
    <w:p w14:paraId="3B52A441" w14:textId="77777777" w:rsidR="009E70EE" w:rsidRPr="00556E35" w:rsidRDefault="00054840" w:rsidP="000A7858">
      <w:pPr>
        <w:rPr>
          <w:i/>
          <w:sz w:val="16"/>
          <w:szCs w:val="16"/>
          <w:lang w:val="fr-CH"/>
        </w:rPr>
      </w:pPr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 w:rsidR="003E1FCF">
        <w:rPr>
          <w:i/>
          <w:sz w:val="16"/>
          <w:szCs w:val="16"/>
          <w:lang w:val="fr-CH"/>
        </w:rPr>
        <w:t>.</w:t>
      </w:r>
      <w:r w:rsidRPr="00556E35">
        <w:rPr>
          <w:i/>
          <w:sz w:val="16"/>
          <w:szCs w:val="16"/>
          <w:lang w:val="fr-CH"/>
        </w:rPr>
        <w:t xml:space="preserve"> </w:t>
      </w:r>
    </w:p>
    <w:p w14:paraId="3B52A442" w14:textId="77777777" w:rsidR="006875F2" w:rsidRPr="00556E35" w:rsidRDefault="006875F2" w:rsidP="006875F2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a) </w:t>
      </w:r>
      <w:r w:rsidR="00054840" w:rsidRPr="00556E35">
        <w:rPr>
          <w:sz w:val="16"/>
          <w:szCs w:val="16"/>
          <w:lang w:val="fr-CH"/>
        </w:rPr>
        <w:t>Le collaborateur accepte de travailler dans un fumoir</w:t>
      </w:r>
      <w:r w:rsidRPr="00556E35">
        <w:rPr>
          <w:sz w:val="16"/>
          <w:szCs w:val="16"/>
          <w:lang w:val="fr-CH"/>
        </w:rPr>
        <w:t>.</w:t>
      </w:r>
    </w:p>
    <w:p w14:paraId="3B52A443" w14:textId="77777777" w:rsidR="006875F2" w:rsidRPr="00556E35" w:rsidRDefault="006875F2" w:rsidP="006875F2">
      <w:pPr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ab/>
        <w:t xml:space="preserve">b) </w:t>
      </w:r>
      <w:r w:rsidR="00054840" w:rsidRPr="00556E35">
        <w:rPr>
          <w:sz w:val="16"/>
          <w:szCs w:val="16"/>
          <w:lang w:val="fr-CH"/>
        </w:rPr>
        <w:t xml:space="preserve">Le collaborateur </w:t>
      </w:r>
      <w:r w:rsidR="003E1FCF">
        <w:rPr>
          <w:sz w:val="16"/>
          <w:szCs w:val="16"/>
          <w:lang w:val="fr-CH"/>
        </w:rPr>
        <w:t>refuse</w:t>
      </w:r>
      <w:r w:rsidR="00054840" w:rsidRPr="00556E35">
        <w:rPr>
          <w:sz w:val="16"/>
          <w:szCs w:val="16"/>
          <w:lang w:val="fr-CH"/>
        </w:rPr>
        <w:t xml:space="preserve"> de travailler dans un fumoir</w:t>
      </w:r>
      <w:r w:rsidRPr="00556E35">
        <w:rPr>
          <w:sz w:val="16"/>
          <w:szCs w:val="16"/>
          <w:lang w:val="fr-CH"/>
        </w:rPr>
        <w:t>.</w:t>
      </w:r>
    </w:p>
    <w:p w14:paraId="3B52A444" w14:textId="77777777" w:rsidR="00911795" w:rsidRPr="00556E35" w:rsidRDefault="00911795" w:rsidP="00766CEC">
      <w:pPr>
        <w:ind w:left="284" w:hanging="284"/>
        <w:rPr>
          <w:sz w:val="16"/>
          <w:szCs w:val="16"/>
          <w:lang w:val="fr-CH"/>
        </w:rPr>
      </w:pPr>
    </w:p>
    <w:p w14:paraId="3B52A445" w14:textId="77777777" w:rsidR="00911795" w:rsidRPr="00556E35" w:rsidRDefault="00911795" w:rsidP="00911795">
      <w:pPr>
        <w:keepNext/>
        <w:tabs>
          <w:tab w:val="right" w:pos="5103"/>
        </w:tabs>
        <w:ind w:left="284" w:hanging="284"/>
        <w:rPr>
          <w:sz w:val="16"/>
          <w:szCs w:val="16"/>
          <w:u w:val="dotted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="007321D9">
        <w:rPr>
          <w:sz w:val="16"/>
          <w:szCs w:val="16"/>
          <w:lang w:val="fr-CH"/>
        </w:rPr>
      </w:r>
      <w:r w:rsidR="007321D9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556E35">
        <w:rPr>
          <w:sz w:val="16"/>
          <w:szCs w:val="16"/>
          <w:lang w:val="fr-CH"/>
        </w:rPr>
        <w:t xml:space="preserve"> </w:t>
      </w:r>
      <w:r w:rsidR="00054840" w:rsidRPr="00556E35">
        <w:rPr>
          <w:sz w:val="16"/>
          <w:szCs w:val="16"/>
          <w:lang w:val="fr-CH"/>
        </w:rPr>
        <w:t xml:space="preserve">Autres </w:t>
      </w:r>
      <w:proofErr w:type="gramStart"/>
      <w:r w:rsidR="003E1FCF">
        <w:rPr>
          <w:sz w:val="16"/>
          <w:szCs w:val="16"/>
          <w:lang w:val="fr-CH"/>
        </w:rPr>
        <w:t>accords</w:t>
      </w:r>
      <w:r w:rsidRPr="00556E35">
        <w:rPr>
          <w:sz w:val="16"/>
          <w:szCs w:val="16"/>
          <w:lang w:val="fr-CH"/>
        </w:rPr>
        <w:t>:</w:t>
      </w:r>
      <w:proofErr w:type="gramEnd"/>
    </w:p>
    <w:p w14:paraId="3B52A446" w14:textId="77777777" w:rsidR="002F2779" w:rsidRPr="00556E35" w:rsidRDefault="00270723" w:rsidP="00911795">
      <w:pPr>
        <w:tabs>
          <w:tab w:val="right" w:leader="dot" w:pos="5103"/>
        </w:tabs>
        <w:ind w:left="284" w:hanging="284"/>
        <w:rPr>
          <w:sz w:val="16"/>
          <w:szCs w:val="16"/>
          <w:lang w:val="fr-CH"/>
        </w:rPr>
      </w:pPr>
      <w:r w:rsidRPr="00F54CE1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4CE1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Pr="00F54CE1">
        <w:rPr>
          <w:rFonts w:cs="Arial"/>
          <w:bCs/>
          <w:sz w:val="16"/>
          <w:szCs w:val="16"/>
          <w:lang w:val="fr-CH"/>
        </w:rPr>
      </w:r>
      <w:r w:rsidRPr="00F54CE1">
        <w:rPr>
          <w:rFonts w:cs="Arial"/>
          <w:bCs/>
          <w:sz w:val="16"/>
          <w:szCs w:val="16"/>
          <w:lang w:val="fr-CH"/>
        </w:rPr>
        <w:fldChar w:fldCharType="separate"/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noProof/>
          <w:sz w:val="16"/>
          <w:szCs w:val="16"/>
          <w:lang w:val="fr-CH"/>
        </w:rPr>
        <w:t> </w:t>
      </w:r>
      <w:r w:rsidRPr="00F54CE1">
        <w:rPr>
          <w:rFonts w:cs="Arial"/>
          <w:bCs/>
          <w:sz w:val="16"/>
          <w:szCs w:val="16"/>
          <w:lang w:val="fr-CH"/>
        </w:rPr>
        <w:fldChar w:fldCharType="end"/>
      </w:r>
      <w:r w:rsidR="00D36CC9">
        <w:rPr>
          <w:rFonts w:cs="Arial"/>
          <w:b/>
          <w:bCs/>
          <w:sz w:val="16"/>
          <w:szCs w:val="16"/>
          <w:lang w:val="fr-CH"/>
        </w:rPr>
        <w:br/>
      </w:r>
    </w:p>
    <w:p w14:paraId="3B52A447" w14:textId="3955E5C1" w:rsidR="002F2779" w:rsidRPr="00556E35" w:rsidRDefault="00054840" w:rsidP="002F2779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 xml:space="preserve">L’employeur informe par écrit le collaborateur </w:t>
      </w:r>
      <w:r w:rsidR="00A4393D">
        <w:rPr>
          <w:sz w:val="16"/>
          <w:szCs w:val="16"/>
          <w:lang w:val="fr-CH"/>
        </w:rPr>
        <w:t>qui quitte son emploi</w:t>
      </w:r>
      <w:r w:rsidRPr="00556E35">
        <w:rPr>
          <w:sz w:val="16"/>
          <w:szCs w:val="16"/>
          <w:lang w:val="fr-CH"/>
        </w:rPr>
        <w:t xml:space="preserve"> </w:t>
      </w:r>
      <w:r w:rsidR="00F949C5">
        <w:rPr>
          <w:sz w:val="16"/>
          <w:szCs w:val="16"/>
          <w:lang w:val="fr-CH"/>
        </w:rPr>
        <w:t xml:space="preserve">concernant </w:t>
      </w:r>
      <w:r w:rsidRPr="00556E35">
        <w:rPr>
          <w:sz w:val="16"/>
          <w:szCs w:val="16"/>
          <w:lang w:val="fr-CH"/>
        </w:rPr>
        <w:t xml:space="preserve">la </w:t>
      </w:r>
      <w:r w:rsidR="00A4393D">
        <w:rPr>
          <w:sz w:val="16"/>
          <w:szCs w:val="16"/>
          <w:lang w:val="fr-CH"/>
        </w:rPr>
        <w:t>prolongation de l’</w:t>
      </w:r>
      <w:r w:rsidRPr="00556E35">
        <w:rPr>
          <w:sz w:val="16"/>
          <w:szCs w:val="16"/>
          <w:lang w:val="fr-CH"/>
        </w:rPr>
        <w:t xml:space="preserve">assurance par convention pour </w:t>
      </w:r>
      <w:r w:rsidR="00A4393D">
        <w:rPr>
          <w:sz w:val="16"/>
          <w:szCs w:val="16"/>
          <w:lang w:val="fr-CH"/>
        </w:rPr>
        <w:t xml:space="preserve">la couverture </w:t>
      </w:r>
      <w:r w:rsidRPr="00556E35">
        <w:rPr>
          <w:sz w:val="16"/>
          <w:szCs w:val="16"/>
          <w:lang w:val="fr-CH"/>
        </w:rPr>
        <w:t xml:space="preserve">accidents, </w:t>
      </w:r>
      <w:r w:rsidR="00556E35" w:rsidRPr="00556E35">
        <w:rPr>
          <w:sz w:val="16"/>
          <w:szCs w:val="16"/>
          <w:lang w:val="fr-CH"/>
        </w:rPr>
        <w:t xml:space="preserve">la </w:t>
      </w:r>
      <w:r w:rsidR="00A4393D">
        <w:rPr>
          <w:sz w:val="16"/>
          <w:szCs w:val="16"/>
          <w:lang w:val="fr-CH"/>
        </w:rPr>
        <w:t>nécessité d’inclure à nouveau</w:t>
      </w:r>
      <w:r w:rsidR="00556E35" w:rsidRPr="00556E35">
        <w:rPr>
          <w:sz w:val="16"/>
          <w:szCs w:val="16"/>
          <w:lang w:val="fr-CH"/>
        </w:rPr>
        <w:t xml:space="preserve"> la couverture accidents </w:t>
      </w:r>
      <w:r w:rsidR="00A4393D">
        <w:rPr>
          <w:sz w:val="16"/>
          <w:szCs w:val="16"/>
          <w:lang w:val="fr-CH"/>
        </w:rPr>
        <w:t xml:space="preserve">dans </w:t>
      </w:r>
      <w:r w:rsidR="00556E35" w:rsidRPr="00556E35">
        <w:rPr>
          <w:sz w:val="16"/>
          <w:szCs w:val="16"/>
          <w:lang w:val="fr-CH"/>
        </w:rPr>
        <w:t>l’assurance-maladie et le passage à l’assurance</w:t>
      </w:r>
      <w:r w:rsidR="00A4393D">
        <w:rPr>
          <w:sz w:val="16"/>
          <w:szCs w:val="16"/>
          <w:lang w:val="fr-CH"/>
        </w:rPr>
        <w:t xml:space="preserve"> individuelle d’</w:t>
      </w:r>
      <w:r w:rsidR="00556E35" w:rsidRPr="00556E35">
        <w:rPr>
          <w:sz w:val="16"/>
          <w:szCs w:val="16"/>
          <w:lang w:val="fr-CH"/>
        </w:rPr>
        <w:t>indemnité</w:t>
      </w:r>
      <w:r w:rsidR="00A4393D">
        <w:rPr>
          <w:sz w:val="16"/>
          <w:szCs w:val="16"/>
          <w:lang w:val="fr-CH"/>
        </w:rPr>
        <w:t>s</w:t>
      </w:r>
      <w:r w:rsidR="00556E35" w:rsidRPr="00556E35">
        <w:rPr>
          <w:sz w:val="16"/>
          <w:szCs w:val="16"/>
          <w:lang w:val="fr-CH"/>
        </w:rPr>
        <w:t xml:space="preserve"> journalière</w:t>
      </w:r>
      <w:r w:rsidR="00A4393D">
        <w:rPr>
          <w:sz w:val="16"/>
          <w:szCs w:val="16"/>
          <w:lang w:val="fr-CH"/>
        </w:rPr>
        <w:t>s</w:t>
      </w:r>
      <w:r w:rsidR="002F2779" w:rsidRPr="00556E35">
        <w:rPr>
          <w:sz w:val="16"/>
          <w:szCs w:val="16"/>
          <w:lang w:val="fr-CH"/>
        </w:rPr>
        <w:t xml:space="preserve">. </w:t>
      </w:r>
    </w:p>
    <w:p w14:paraId="3B52A449" w14:textId="77777777" w:rsidR="00BD6BD4" w:rsidRPr="00556E35" w:rsidRDefault="00054840" w:rsidP="00D25EB4">
      <w:pPr>
        <w:pStyle w:val="berschrift1"/>
        <w:rPr>
          <w:kern w:val="0"/>
          <w:sz w:val="16"/>
          <w:szCs w:val="16"/>
          <w:lang w:val="fr-CH"/>
        </w:rPr>
      </w:pPr>
      <w:r w:rsidRPr="00556E35">
        <w:rPr>
          <w:kern w:val="0"/>
          <w:sz w:val="16"/>
          <w:szCs w:val="16"/>
          <w:lang w:val="fr-CH"/>
        </w:rPr>
        <w:t>Droit complémentaire</w:t>
      </w:r>
    </w:p>
    <w:p w14:paraId="3B52A44A" w14:textId="77777777" w:rsidR="008A41A0" w:rsidRPr="00556E35" w:rsidRDefault="00054840" w:rsidP="00766CEC">
      <w:pPr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Sauf disposition particulière dans le présent contrat, les dispositions de la CCNT et de la législation suisse sur le droit du travail s‘appliquent</w:t>
      </w:r>
      <w:r w:rsidR="00BD6BD4" w:rsidRPr="00556E35">
        <w:rPr>
          <w:sz w:val="16"/>
          <w:szCs w:val="16"/>
          <w:lang w:val="fr-CH"/>
        </w:rPr>
        <w:t>.</w:t>
      </w:r>
    </w:p>
    <w:p w14:paraId="3B52A44B" w14:textId="77777777" w:rsidR="00473A3C" w:rsidRPr="00556E35" w:rsidRDefault="00473A3C" w:rsidP="00766CEC">
      <w:pPr>
        <w:rPr>
          <w:sz w:val="16"/>
          <w:szCs w:val="16"/>
          <w:lang w:val="fr-CH"/>
        </w:rPr>
      </w:pPr>
    </w:p>
    <w:p w14:paraId="3B52A44C" w14:textId="77777777" w:rsidR="0016263A" w:rsidRPr="00556E35" w:rsidRDefault="0016263A" w:rsidP="00766CEC">
      <w:pPr>
        <w:rPr>
          <w:sz w:val="16"/>
          <w:szCs w:val="16"/>
          <w:lang w:val="fr-CH"/>
        </w:rPr>
      </w:pPr>
    </w:p>
    <w:p w14:paraId="3B52A44D" w14:textId="77777777" w:rsidR="00451EC2" w:rsidRPr="00556E35" w:rsidRDefault="00451EC2" w:rsidP="00766CEC">
      <w:pPr>
        <w:rPr>
          <w:sz w:val="16"/>
          <w:szCs w:val="16"/>
          <w:lang w:val="fr-CH"/>
        </w:rPr>
      </w:pPr>
    </w:p>
    <w:p w14:paraId="3B52A47D" w14:textId="77777777" w:rsidR="008A41A0" w:rsidRPr="00556E35" w:rsidRDefault="00556E35" w:rsidP="00D36CC9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Lie</w:t>
      </w:r>
      <w:r w:rsidR="00054840" w:rsidRPr="00556E35">
        <w:rPr>
          <w:sz w:val="16"/>
          <w:szCs w:val="16"/>
          <w:lang w:val="fr-CH"/>
        </w:rPr>
        <w:t>u et date</w:t>
      </w:r>
      <w:r w:rsidR="008A41A0" w:rsidRPr="00556E35">
        <w:rPr>
          <w:sz w:val="16"/>
          <w:szCs w:val="16"/>
          <w:lang w:val="fr-CH"/>
        </w:rPr>
        <w:t xml:space="preserve"> </w:t>
      </w:r>
      <w:r w:rsidR="00D36CC9">
        <w:rPr>
          <w:sz w:val="16"/>
          <w:szCs w:val="16"/>
          <w:lang w:val="fr-CH"/>
        </w:rPr>
        <w:tab/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CC9" w:rsidRPr="00C15729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D36CC9" w:rsidRPr="00C15729">
        <w:rPr>
          <w:rFonts w:cs="Arial"/>
          <w:b/>
          <w:bCs/>
          <w:sz w:val="16"/>
          <w:szCs w:val="16"/>
          <w:lang w:val="fr-CH"/>
        </w:rPr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B52A47E" w14:textId="77777777" w:rsidR="008A41A0" w:rsidRPr="00556E35" w:rsidRDefault="008A41A0" w:rsidP="00D36CC9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3B52A47F" w14:textId="77777777" w:rsidR="008A41A0" w:rsidRPr="00556E35" w:rsidRDefault="00054840" w:rsidP="00D36CC9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t>L‘employeur</w:t>
      </w:r>
      <w:r w:rsidR="00D36CC9">
        <w:rPr>
          <w:sz w:val="16"/>
          <w:szCs w:val="16"/>
          <w:lang w:val="fr-CH"/>
        </w:rPr>
        <w:tab/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CC9" w:rsidRPr="00C15729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D36CC9" w:rsidRPr="00C15729">
        <w:rPr>
          <w:rFonts w:cs="Arial"/>
          <w:b/>
          <w:bCs/>
          <w:sz w:val="16"/>
          <w:szCs w:val="16"/>
          <w:lang w:val="fr-CH"/>
        </w:rPr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B52A480" w14:textId="77777777" w:rsidR="008A41A0" w:rsidRPr="00556E35" w:rsidRDefault="008A41A0" w:rsidP="00D36CC9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3B52A481" w14:textId="77777777" w:rsidR="00766CEC" w:rsidRPr="00556E35" w:rsidRDefault="00054840" w:rsidP="00D36CC9">
      <w:pPr>
        <w:tabs>
          <w:tab w:val="left" w:pos="1276"/>
          <w:tab w:val="right" w:leader="dot" w:pos="5103"/>
        </w:tabs>
        <w:rPr>
          <w:lang w:val="fr-CH"/>
        </w:rPr>
      </w:pPr>
      <w:r w:rsidRPr="00556E35">
        <w:rPr>
          <w:sz w:val="16"/>
          <w:szCs w:val="16"/>
          <w:lang w:val="fr-CH"/>
        </w:rPr>
        <w:t>Le collaborateur</w:t>
      </w:r>
      <w:r w:rsidR="00766CEC" w:rsidRPr="00556E35">
        <w:rPr>
          <w:sz w:val="16"/>
          <w:szCs w:val="16"/>
          <w:lang w:val="fr-CH"/>
        </w:rPr>
        <w:t xml:space="preserve"> </w:t>
      </w:r>
      <w:r w:rsidR="00D36CC9">
        <w:rPr>
          <w:sz w:val="16"/>
          <w:szCs w:val="16"/>
          <w:lang w:val="fr-CH"/>
        </w:rPr>
        <w:tab/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CC9" w:rsidRPr="00C15729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D36CC9" w:rsidRPr="00C15729">
        <w:rPr>
          <w:rFonts w:cs="Arial"/>
          <w:b/>
          <w:bCs/>
          <w:sz w:val="16"/>
          <w:szCs w:val="16"/>
          <w:lang w:val="fr-CH"/>
        </w:rPr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D36CC9" w:rsidRPr="00C15729">
        <w:rPr>
          <w:rFonts w:cs="Arial"/>
          <w:b/>
          <w:bCs/>
          <w:sz w:val="16"/>
          <w:szCs w:val="16"/>
          <w:lang w:val="fr-CH"/>
        </w:rPr>
        <w:fldChar w:fldCharType="end"/>
      </w:r>
    </w:p>
    <w:sectPr w:rsidR="00766CEC" w:rsidRPr="00556E35" w:rsidSect="00015C2A">
      <w:headerReference w:type="default" r:id="rId16"/>
      <w:footerReference w:type="default" r:id="rId17"/>
      <w:type w:val="continuous"/>
      <w:pgSz w:w="11907" w:h="16840" w:code="9"/>
      <w:pgMar w:top="567" w:right="567" w:bottom="567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2924" w14:textId="77777777" w:rsidR="00015C2A" w:rsidRDefault="00015C2A">
      <w:r>
        <w:separator/>
      </w:r>
    </w:p>
  </w:endnote>
  <w:endnote w:type="continuationSeparator" w:id="0">
    <w:p w14:paraId="0CF4723A" w14:textId="77777777" w:rsidR="00015C2A" w:rsidRDefault="000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87" w14:textId="77777777" w:rsidR="006D4936" w:rsidRDefault="006D4936" w:rsidP="00402A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B52A488" w14:textId="77777777" w:rsidR="006D4936" w:rsidRDefault="006D4936" w:rsidP="0013471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89" w14:textId="77777777" w:rsidR="006D4936" w:rsidRPr="0055287E" w:rsidRDefault="00BE67AD" w:rsidP="0055287E">
    <w:pPr>
      <w:tabs>
        <w:tab w:val="left" w:pos="5387"/>
        <w:tab w:val="right" w:leader="dot" w:pos="10490"/>
      </w:tabs>
      <w:spacing w:after="0"/>
      <w:jc w:val="right"/>
      <w:rPr>
        <w:rFonts w:cs="Arial"/>
        <w:szCs w:val="18"/>
      </w:rPr>
    </w:pPr>
    <w:r w:rsidRPr="0055287E">
      <w:rPr>
        <w:rFonts w:cs="Arial"/>
        <w:szCs w:val="18"/>
      </w:rPr>
      <w:tab/>
      <w:t xml:space="preserve">Visa </w:t>
    </w:r>
    <w:proofErr w:type="spellStart"/>
    <w:r w:rsidR="00162DB3">
      <w:rPr>
        <w:rFonts w:cs="Arial"/>
        <w:szCs w:val="18"/>
      </w:rPr>
      <w:t>collaborateur</w:t>
    </w:r>
    <w:proofErr w:type="spellEnd"/>
    <w:r w:rsidR="00162DB3">
      <w:rPr>
        <w:rFonts w:cs="Arial"/>
        <w:szCs w:val="18"/>
      </w:rPr>
      <w:t xml:space="preserve"> et </w:t>
    </w:r>
    <w:proofErr w:type="spellStart"/>
    <w:r w:rsidR="00162DB3">
      <w:rPr>
        <w:rFonts w:cs="Arial"/>
        <w:szCs w:val="18"/>
      </w:rPr>
      <w:t>employeur</w:t>
    </w:r>
    <w:proofErr w:type="spellEnd"/>
    <w:r w:rsidR="008F5CD4">
      <w:rPr>
        <w:rFonts w:cs="Arial"/>
        <w:szCs w:val="18"/>
      </w:rPr>
      <w:t xml:space="preserve"> </w:t>
    </w:r>
    <w:r w:rsidRPr="0055287E">
      <w:rPr>
        <w:rFonts w:cs="Arial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8B" w14:textId="77777777" w:rsidR="0055287E" w:rsidRPr="0055287E" w:rsidRDefault="0055287E" w:rsidP="0055287E">
    <w:pPr>
      <w:tabs>
        <w:tab w:val="left" w:pos="5387"/>
        <w:tab w:val="right" w:leader="dot" w:pos="10490"/>
      </w:tabs>
      <w:spacing w:after="0"/>
      <w:rPr>
        <w:rFonts w:cs="Arial"/>
        <w:szCs w:val="18"/>
      </w:rPr>
    </w:pPr>
    <w:r w:rsidRPr="0055287E">
      <w:rPr>
        <w:rFonts w:cs="Arial"/>
        <w:szCs w:val="18"/>
      </w:rPr>
      <w:tab/>
      <w:t xml:space="preserve">Visa Mitarbeitende/r und Arbeitgeber/in: </w:t>
    </w:r>
    <w:r w:rsidRPr="0055287E">
      <w:rPr>
        <w:rFonts w:cs="Arial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8D" w14:textId="77777777" w:rsidR="00BE67AD" w:rsidRPr="00BE67AD" w:rsidRDefault="00BE67AD" w:rsidP="00BE67AD">
    <w:pPr>
      <w:tabs>
        <w:tab w:val="left" w:pos="5387"/>
        <w:tab w:val="right" w:leader="dot" w:pos="10490"/>
      </w:tabs>
      <w:spacing w:after="0"/>
      <w:jc w:val="right"/>
      <w:rPr>
        <w:b/>
        <w:szCs w:val="18"/>
      </w:rPr>
    </w:pPr>
    <w:r w:rsidRPr="00BE67AD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BFF1" w14:textId="77777777" w:rsidR="00015C2A" w:rsidRDefault="00015C2A">
      <w:r>
        <w:separator/>
      </w:r>
    </w:p>
  </w:footnote>
  <w:footnote w:type="continuationSeparator" w:id="0">
    <w:p w14:paraId="41FDCB87" w14:textId="77777777" w:rsidR="00015C2A" w:rsidRDefault="0001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86" w14:textId="23667236" w:rsidR="006D4936" w:rsidRPr="006859ED" w:rsidRDefault="006859ED" w:rsidP="006859ED">
    <w:pPr>
      <w:pStyle w:val="Kopfzeile"/>
      <w:jc w:val="right"/>
    </w:pPr>
    <w:r>
      <w:rPr>
        <w:noProof/>
      </w:rPr>
      <w:drawing>
        <wp:inline distT="0" distB="0" distL="0" distR="0" wp14:anchorId="2CA43DB4" wp14:editId="34E8E2EF">
          <wp:extent cx="933450" cy="1047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8A" w14:textId="77777777" w:rsidR="006D4936" w:rsidRPr="00BE67AD" w:rsidRDefault="006D4936" w:rsidP="0055287E">
    <w:pPr>
      <w:pStyle w:val="Kopfzeile"/>
      <w:tabs>
        <w:tab w:val="clear" w:pos="4819"/>
        <w:tab w:val="clear" w:pos="9071"/>
      </w:tabs>
      <w:spacing w:after="0"/>
      <w:jc w:val="right"/>
      <w:rPr>
        <w:rFonts w:cs="Arial"/>
        <w:sz w:val="18"/>
        <w:szCs w:val="18"/>
      </w:rPr>
    </w:pPr>
    <w:r w:rsidRPr="00BE67AD">
      <w:rPr>
        <w:rFonts w:cs="Arial"/>
        <w:sz w:val="18"/>
        <w:szCs w:val="18"/>
      </w:rPr>
      <w:t>hotelleriesuisse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8C" w14:textId="77777777" w:rsidR="00BE67AD" w:rsidRPr="00BE67AD" w:rsidRDefault="00BE67AD" w:rsidP="00BE67AD">
    <w:pPr>
      <w:pStyle w:val="Kopfzeile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7E6"/>
    <w:multiLevelType w:val="hybridMultilevel"/>
    <w:tmpl w:val="075CB6C6"/>
    <w:lvl w:ilvl="0" w:tplc="D0F01A86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404DA7"/>
    <w:multiLevelType w:val="hybridMultilevel"/>
    <w:tmpl w:val="EA36AED6"/>
    <w:lvl w:ilvl="0" w:tplc="9C20FBEA">
      <w:start w:val="3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119"/>
    <w:multiLevelType w:val="multilevel"/>
    <w:tmpl w:val="1858502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3480"/>
    <w:multiLevelType w:val="hybridMultilevel"/>
    <w:tmpl w:val="89700E46"/>
    <w:lvl w:ilvl="0" w:tplc="FEF46618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A95188"/>
    <w:multiLevelType w:val="hybridMultilevel"/>
    <w:tmpl w:val="2D685C68"/>
    <w:lvl w:ilvl="0" w:tplc="FD56923A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656E"/>
    <w:multiLevelType w:val="multilevel"/>
    <w:tmpl w:val="5326487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0028E"/>
    <w:multiLevelType w:val="multilevel"/>
    <w:tmpl w:val="5DA883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63449"/>
    <w:multiLevelType w:val="multilevel"/>
    <w:tmpl w:val="64FA2600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7136"/>
    <w:multiLevelType w:val="hybridMultilevel"/>
    <w:tmpl w:val="DA2AFB6A"/>
    <w:lvl w:ilvl="0" w:tplc="27F68912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6899"/>
    <w:multiLevelType w:val="multilevel"/>
    <w:tmpl w:val="89700E46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1514F"/>
    <w:multiLevelType w:val="hybridMultilevel"/>
    <w:tmpl w:val="DE12120A"/>
    <w:lvl w:ilvl="0" w:tplc="D2AEF85E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AF693F"/>
    <w:multiLevelType w:val="multilevel"/>
    <w:tmpl w:val="668093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17A67"/>
    <w:multiLevelType w:val="hybridMultilevel"/>
    <w:tmpl w:val="25A20D70"/>
    <w:lvl w:ilvl="0" w:tplc="E2404638">
      <w:start w:val="1"/>
      <w:numFmt w:val="bullet"/>
      <w:lvlText w:val="○"/>
      <w:lvlJc w:val="left"/>
      <w:pPr>
        <w:tabs>
          <w:tab w:val="num" w:pos="1277"/>
        </w:tabs>
        <w:ind w:left="1277" w:hanging="284"/>
      </w:pPr>
      <w:rPr>
        <w:rFonts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C50E00"/>
    <w:multiLevelType w:val="multilevel"/>
    <w:tmpl w:val="668093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6454E"/>
    <w:multiLevelType w:val="hybridMultilevel"/>
    <w:tmpl w:val="18585022"/>
    <w:lvl w:ilvl="0" w:tplc="C1EABA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122AE"/>
    <w:multiLevelType w:val="hybridMultilevel"/>
    <w:tmpl w:val="0E3ED6EA"/>
    <w:lvl w:ilvl="0" w:tplc="CD50F0E4">
      <w:start w:val="1"/>
      <w:numFmt w:val="decimal"/>
      <w:lvlText w:val="%1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E0F43"/>
    <w:multiLevelType w:val="multilevel"/>
    <w:tmpl w:val="2D685C68"/>
    <w:lvl w:ilvl="0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E7E0F"/>
    <w:multiLevelType w:val="hybridMultilevel"/>
    <w:tmpl w:val="F3746186"/>
    <w:lvl w:ilvl="0" w:tplc="8960B42E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B4A9D"/>
    <w:multiLevelType w:val="hybridMultilevel"/>
    <w:tmpl w:val="64FA2600"/>
    <w:lvl w:ilvl="0" w:tplc="DE96B0A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429786">
    <w:abstractNumId w:val="11"/>
  </w:num>
  <w:num w:numId="2" w16cid:durableId="839587214">
    <w:abstractNumId w:val="1"/>
  </w:num>
  <w:num w:numId="3" w16cid:durableId="186138704">
    <w:abstractNumId w:val="16"/>
  </w:num>
  <w:num w:numId="4" w16cid:durableId="89936351">
    <w:abstractNumId w:val="4"/>
  </w:num>
  <w:num w:numId="5" w16cid:durableId="469516643">
    <w:abstractNumId w:val="0"/>
  </w:num>
  <w:num w:numId="6" w16cid:durableId="2095930689">
    <w:abstractNumId w:val="17"/>
  </w:num>
  <w:num w:numId="7" w16cid:durableId="1722513889">
    <w:abstractNumId w:val="7"/>
  </w:num>
  <w:num w:numId="8" w16cid:durableId="1367950622">
    <w:abstractNumId w:val="17"/>
  </w:num>
  <w:num w:numId="9" w16cid:durableId="756941403">
    <w:abstractNumId w:val="17"/>
  </w:num>
  <w:num w:numId="10" w16cid:durableId="176164181">
    <w:abstractNumId w:val="17"/>
  </w:num>
  <w:num w:numId="11" w16cid:durableId="1089236580">
    <w:abstractNumId w:val="17"/>
  </w:num>
  <w:num w:numId="12" w16cid:durableId="101850086">
    <w:abstractNumId w:val="17"/>
  </w:num>
  <w:num w:numId="13" w16cid:durableId="107287263">
    <w:abstractNumId w:val="17"/>
  </w:num>
  <w:num w:numId="14" w16cid:durableId="656151594">
    <w:abstractNumId w:val="17"/>
  </w:num>
  <w:num w:numId="15" w16cid:durableId="116532608">
    <w:abstractNumId w:val="17"/>
  </w:num>
  <w:num w:numId="16" w16cid:durableId="351957716">
    <w:abstractNumId w:val="17"/>
  </w:num>
  <w:num w:numId="17" w16cid:durableId="1293830774">
    <w:abstractNumId w:val="17"/>
  </w:num>
  <w:num w:numId="18" w16cid:durableId="515385091">
    <w:abstractNumId w:val="13"/>
  </w:num>
  <w:num w:numId="19" w16cid:durableId="177693435">
    <w:abstractNumId w:val="15"/>
  </w:num>
  <w:num w:numId="20" w16cid:durableId="714693503">
    <w:abstractNumId w:val="2"/>
  </w:num>
  <w:num w:numId="21" w16cid:durableId="1655141979">
    <w:abstractNumId w:val="3"/>
  </w:num>
  <w:num w:numId="22" w16cid:durableId="1439136711">
    <w:abstractNumId w:val="10"/>
  </w:num>
  <w:num w:numId="23" w16cid:durableId="2053730771">
    <w:abstractNumId w:val="20"/>
  </w:num>
  <w:num w:numId="24" w16cid:durableId="27486621">
    <w:abstractNumId w:val="8"/>
  </w:num>
  <w:num w:numId="25" w16cid:durableId="256987241">
    <w:abstractNumId w:val="5"/>
  </w:num>
  <w:num w:numId="26" w16cid:durableId="240256232">
    <w:abstractNumId w:val="18"/>
  </w:num>
  <w:num w:numId="27" w16cid:durableId="1024866567">
    <w:abstractNumId w:val="9"/>
  </w:num>
  <w:num w:numId="28" w16cid:durableId="1357197687">
    <w:abstractNumId w:val="12"/>
  </w:num>
  <w:num w:numId="29" w16cid:durableId="286816297">
    <w:abstractNumId w:val="14"/>
  </w:num>
  <w:num w:numId="30" w16cid:durableId="793527461">
    <w:abstractNumId w:val="6"/>
  </w:num>
  <w:num w:numId="31" w16cid:durableId="20321027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jwwN0Ew1+E9fgU5VmPF3k0oNxkZXa3A+sJPs0DTpL5KG2k0dbke9JdCYl2DzOvinAEiGLrISZYWGtTrQeslg==" w:salt="LTI0JBNsh3ArdGxhQcxQj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A"/>
    <w:rsid w:val="00003FB5"/>
    <w:rsid w:val="00015C2A"/>
    <w:rsid w:val="000231F6"/>
    <w:rsid w:val="0002474A"/>
    <w:rsid w:val="00036A28"/>
    <w:rsid w:val="00037957"/>
    <w:rsid w:val="00047D47"/>
    <w:rsid w:val="00054840"/>
    <w:rsid w:val="00070EF9"/>
    <w:rsid w:val="0007229A"/>
    <w:rsid w:val="00072F10"/>
    <w:rsid w:val="000763F6"/>
    <w:rsid w:val="000A7858"/>
    <w:rsid w:val="000A79E4"/>
    <w:rsid w:val="000B0170"/>
    <w:rsid w:val="000B20FD"/>
    <w:rsid w:val="000B3287"/>
    <w:rsid w:val="000B49D5"/>
    <w:rsid w:val="000C45F1"/>
    <w:rsid w:val="000D20E5"/>
    <w:rsid w:val="000E50C6"/>
    <w:rsid w:val="000F2EE7"/>
    <w:rsid w:val="00103CD4"/>
    <w:rsid w:val="00121F1E"/>
    <w:rsid w:val="0012724B"/>
    <w:rsid w:val="00134718"/>
    <w:rsid w:val="00142710"/>
    <w:rsid w:val="00145F53"/>
    <w:rsid w:val="00156095"/>
    <w:rsid w:val="0016263A"/>
    <w:rsid w:val="00162DB3"/>
    <w:rsid w:val="001640D9"/>
    <w:rsid w:val="0016591D"/>
    <w:rsid w:val="00173785"/>
    <w:rsid w:val="001762B9"/>
    <w:rsid w:val="00177AC6"/>
    <w:rsid w:val="00186116"/>
    <w:rsid w:val="00195538"/>
    <w:rsid w:val="001A422D"/>
    <w:rsid w:val="001B0628"/>
    <w:rsid w:val="001B3500"/>
    <w:rsid w:val="001C0C53"/>
    <w:rsid w:val="001D2692"/>
    <w:rsid w:val="001E3FF9"/>
    <w:rsid w:val="001E64CE"/>
    <w:rsid w:val="001F2CA4"/>
    <w:rsid w:val="001F2DF7"/>
    <w:rsid w:val="001F5A02"/>
    <w:rsid w:val="001F6E6D"/>
    <w:rsid w:val="00200255"/>
    <w:rsid w:val="00220387"/>
    <w:rsid w:val="002221E8"/>
    <w:rsid w:val="0023201D"/>
    <w:rsid w:val="00232314"/>
    <w:rsid w:val="00240744"/>
    <w:rsid w:val="00241819"/>
    <w:rsid w:val="00254E59"/>
    <w:rsid w:val="002623AB"/>
    <w:rsid w:val="00262CD0"/>
    <w:rsid w:val="00270723"/>
    <w:rsid w:val="00271A85"/>
    <w:rsid w:val="00272C84"/>
    <w:rsid w:val="002A747D"/>
    <w:rsid w:val="002B0336"/>
    <w:rsid w:val="002B2AFD"/>
    <w:rsid w:val="002B5947"/>
    <w:rsid w:val="002C5479"/>
    <w:rsid w:val="002D2DD1"/>
    <w:rsid w:val="002D3BAE"/>
    <w:rsid w:val="002E1610"/>
    <w:rsid w:val="002E44BC"/>
    <w:rsid w:val="002E7BB5"/>
    <w:rsid w:val="002F0EB7"/>
    <w:rsid w:val="002F1342"/>
    <w:rsid w:val="002F2779"/>
    <w:rsid w:val="002F2E04"/>
    <w:rsid w:val="002F3AD2"/>
    <w:rsid w:val="00305507"/>
    <w:rsid w:val="003400D0"/>
    <w:rsid w:val="003529B5"/>
    <w:rsid w:val="003703CD"/>
    <w:rsid w:val="00370DA7"/>
    <w:rsid w:val="00396904"/>
    <w:rsid w:val="00397619"/>
    <w:rsid w:val="003A40D8"/>
    <w:rsid w:val="003B1A35"/>
    <w:rsid w:val="003C0CD9"/>
    <w:rsid w:val="003C514D"/>
    <w:rsid w:val="003D4A7C"/>
    <w:rsid w:val="003D5525"/>
    <w:rsid w:val="003E1FCF"/>
    <w:rsid w:val="003E2E1F"/>
    <w:rsid w:val="00402A9D"/>
    <w:rsid w:val="00413562"/>
    <w:rsid w:val="004140E8"/>
    <w:rsid w:val="00416DA9"/>
    <w:rsid w:val="00427BD4"/>
    <w:rsid w:val="004325D3"/>
    <w:rsid w:val="004370B2"/>
    <w:rsid w:val="00447638"/>
    <w:rsid w:val="004506B6"/>
    <w:rsid w:val="00451EC2"/>
    <w:rsid w:val="00454650"/>
    <w:rsid w:val="00463293"/>
    <w:rsid w:val="00464374"/>
    <w:rsid w:val="0047346E"/>
    <w:rsid w:val="00473A3C"/>
    <w:rsid w:val="00474BED"/>
    <w:rsid w:val="00476544"/>
    <w:rsid w:val="004851EC"/>
    <w:rsid w:val="00486AB9"/>
    <w:rsid w:val="00497536"/>
    <w:rsid w:val="004A0C59"/>
    <w:rsid w:val="004B0138"/>
    <w:rsid w:val="004C46A6"/>
    <w:rsid w:val="004D188A"/>
    <w:rsid w:val="004F13BD"/>
    <w:rsid w:val="00501234"/>
    <w:rsid w:val="005164B7"/>
    <w:rsid w:val="00530147"/>
    <w:rsid w:val="0053122F"/>
    <w:rsid w:val="00531C97"/>
    <w:rsid w:val="0053260D"/>
    <w:rsid w:val="005339A6"/>
    <w:rsid w:val="005450BA"/>
    <w:rsid w:val="0055287E"/>
    <w:rsid w:val="00556E35"/>
    <w:rsid w:val="0056057D"/>
    <w:rsid w:val="00573B1A"/>
    <w:rsid w:val="00580510"/>
    <w:rsid w:val="00585A2F"/>
    <w:rsid w:val="005941AF"/>
    <w:rsid w:val="00595E2A"/>
    <w:rsid w:val="00597669"/>
    <w:rsid w:val="005A734A"/>
    <w:rsid w:val="005B67A0"/>
    <w:rsid w:val="005D5CA5"/>
    <w:rsid w:val="005F2552"/>
    <w:rsid w:val="00603504"/>
    <w:rsid w:val="00603F4A"/>
    <w:rsid w:val="00612F2D"/>
    <w:rsid w:val="006200AF"/>
    <w:rsid w:val="0062488B"/>
    <w:rsid w:val="00624C5F"/>
    <w:rsid w:val="00642D7D"/>
    <w:rsid w:val="0067093D"/>
    <w:rsid w:val="00670A31"/>
    <w:rsid w:val="00680A5C"/>
    <w:rsid w:val="00683903"/>
    <w:rsid w:val="006859ED"/>
    <w:rsid w:val="006875F2"/>
    <w:rsid w:val="0069425A"/>
    <w:rsid w:val="006A5B9A"/>
    <w:rsid w:val="006C3FD5"/>
    <w:rsid w:val="006D4936"/>
    <w:rsid w:val="006D7E3C"/>
    <w:rsid w:val="006E0F5B"/>
    <w:rsid w:val="006F24C6"/>
    <w:rsid w:val="006F3622"/>
    <w:rsid w:val="00700E73"/>
    <w:rsid w:val="00723108"/>
    <w:rsid w:val="007321D9"/>
    <w:rsid w:val="00734D5F"/>
    <w:rsid w:val="00750D21"/>
    <w:rsid w:val="0075731A"/>
    <w:rsid w:val="007663FF"/>
    <w:rsid w:val="00766CEC"/>
    <w:rsid w:val="00775439"/>
    <w:rsid w:val="00780C49"/>
    <w:rsid w:val="0078355F"/>
    <w:rsid w:val="007866DB"/>
    <w:rsid w:val="00791480"/>
    <w:rsid w:val="007A4C11"/>
    <w:rsid w:val="007A7B19"/>
    <w:rsid w:val="007B0953"/>
    <w:rsid w:val="007B454D"/>
    <w:rsid w:val="007B55E7"/>
    <w:rsid w:val="007C3B48"/>
    <w:rsid w:val="007C65DB"/>
    <w:rsid w:val="007D225E"/>
    <w:rsid w:val="007F0760"/>
    <w:rsid w:val="008042AE"/>
    <w:rsid w:val="008058F4"/>
    <w:rsid w:val="00812B0C"/>
    <w:rsid w:val="0081627B"/>
    <w:rsid w:val="00825291"/>
    <w:rsid w:val="00826A75"/>
    <w:rsid w:val="00844DC9"/>
    <w:rsid w:val="008515F0"/>
    <w:rsid w:val="008601EE"/>
    <w:rsid w:val="00867DCA"/>
    <w:rsid w:val="00870E99"/>
    <w:rsid w:val="00873651"/>
    <w:rsid w:val="008751E0"/>
    <w:rsid w:val="00884262"/>
    <w:rsid w:val="0088439A"/>
    <w:rsid w:val="00894F3A"/>
    <w:rsid w:val="008A233D"/>
    <w:rsid w:val="008A41A0"/>
    <w:rsid w:val="008C00BD"/>
    <w:rsid w:val="008C1A20"/>
    <w:rsid w:val="008D58D7"/>
    <w:rsid w:val="008F5CD4"/>
    <w:rsid w:val="00905817"/>
    <w:rsid w:val="00911795"/>
    <w:rsid w:val="00922804"/>
    <w:rsid w:val="00935141"/>
    <w:rsid w:val="00943794"/>
    <w:rsid w:val="0095299A"/>
    <w:rsid w:val="00954E54"/>
    <w:rsid w:val="00962EF6"/>
    <w:rsid w:val="00963F2E"/>
    <w:rsid w:val="00977C26"/>
    <w:rsid w:val="00987485"/>
    <w:rsid w:val="00993A58"/>
    <w:rsid w:val="009A3D3B"/>
    <w:rsid w:val="009A44E5"/>
    <w:rsid w:val="009A6007"/>
    <w:rsid w:val="009B62EF"/>
    <w:rsid w:val="009C044F"/>
    <w:rsid w:val="009C33BD"/>
    <w:rsid w:val="009C5E94"/>
    <w:rsid w:val="009C6077"/>
    <w:rsid w:val="009D027F"/>
    <w:rsid w:val="009E026F"/>
    <w:rsid w:val="009E70EE"/>
    <w:rsid w:val="009F1DE0"/>
    <w:rsid w:val="009F28DE"/>
    <w:rsid w:val="00A04CAB"/>
    <w:rsid w:val="00A05955"/>
    <w:rsid w:val="00A06919"/>
    <w:rsid w:val="00A1543A"/>
    <w:rsid w:val="00A216E3"/>
    <w:rsid w:val="00A2432F"/>
    <w:rsid w:val="00A4393D"/>
    <w:rsid w:val="00A4590B"/>
    <w:rsid w:val="00A46674"/>
    <w:rsid w:val="00A5684B"/>
    <w:rsid w:val="00A74357"/>
    <w:rsid w:val="00A816F6"/>
    <w:rsid w:val="00A863F4"/>
    <w:rsid w:val="00A9703D"/>
    <w:rsid w:val="00AA2950"/>
    <w:rsid w:val="00AC0E42"/>
    <w:rsid w:val="00AC3C47"/>
    <w:rsid w:val="00AC6A59"/>
    <w:rsid w:val="00AD1EAD"/>
    <w:rsid w:val="00AF4B5A"/>
    <w:rsid w:val="00B016DB"/>
    <w:rsid w:val="00B135DC"/>
    <w:rsid w:val="00B136ED"/>
    <w:rsid w:val="00B15F18"/>
    <w:rsid w:val="00B225AD"/>
    <w:rsid w:val="00B27D8F"/>
    <w:rsid w:val="00B319B7"/>
    <w:rsid w:val="00B31DBD"/>
    <w:rsid w:val="00B43FCC"/>
    <w:rsid w:val="00B5171D"/>
    <w:rsid w:val="00B52D54"/>
    <w:rsid w:val="00B61DE5"/>
    <w:rsid w:val="00B63244"/>
    <w:rsid w:val="00B67FF6"/>
    <w:rsid w:val="00B72846"/>
    <w:rsid w:val="00BA1266"/>
    <w:rsid w:val="00BB6727"/>
    <w:rsid w:val="00BD1A7E"/>
    <w:rsid w:val="00BD6BD4"/>
    <w:rsid w:val="00BE67AD"/>
    <w:rsid w:val="00BF1744"/>
    <w:rsid w:val="00BF1779"/>
    <w:rsid w:val="00C03B64"/>
    <w:rsid w:val="00C05605"/>
    <w:rsid w:val="00C05FB1"/>
    <w:rsid w:val="00C11106"/>
    <w:rsid w:val="00C13799"/>
    <w:rsid w:val="00C13A5C"/>
    <w:rsid w:val="00C15729"/>
    <w:rsid w:val="00C21B64"/>
    <w:rsid w:val="00C23CE4"/>
    <w:rsid w:val="00C44FCB"/>
    <w:rsid w:val="00C525CC"/>
    <w:rsid w:val="00C5588F"/>
    <w:rsid w:val="00C55EEC"/>
    <w:rsid w:val="00C62994"/>
    <w:rsid w:val="00C759D7"/>
    <w:rsid w:val="00C81BF2"/>
    <w:rsid w:val="00C84B0C"/>
    <w:rsid w:val="00C901DC"/>
    <w:rsid w:val="00C906DC"/>
    <w:rsid w:val="00C94C92"/>
    <w:rsid w:val="00CA41EB"/>
    <w:rsid w:val="00CA4762"/>
    <w:rsid w:val="00CB3E91"/>
    <w:rsid w:val="00CB7693"/>
    <w:rsid w:val="00CD1098"/>
    <w:rsid w:val="00CD1F72"/>
    <w:rsid w:val="00CD229F"/>
    <w:rsid w:val="00CD620D"/>
    <w:rsid w:val="00CE4A6F"/>
    <w:rsid w:val="00CF1448"/>
    <w:rsid w:val="00CF2B23"/>
    <w:rsid w:val="00CF5722"/>
    <w:rsid w:val="00D016D9"/>
    <w:rsid w:val="00D21A20"/>
    <w:rsid w:val="00D23A86"/>
    <w:rsid w:val="00D25EB4"/>
    <w:rsid w:val="00D31FF0"/>
    <w:rsid w:val="00D36CC9"/>
    <w:rsid w:val="00D41274"/>
    <w:rsid w:val="00D467B1"/>
    <w:rsid w:val="00D547F6"/>
    <w:rsid w:val="00D7272C"/>
    <w:rsid w:val="00D84079"/>
    <w:rsid w:val="00D9436A"/>
    <w:rsid w:val="00D95EC6"/>
    <w:rsid w:val="00DB6781"/>
    <w:rsid w:val="00DC10B0"/>
    <w:rsid w:val="00DC530D"/>
    <w:rsid w:val="00DC59B1"/>
    <w:rsid w:val="00DC6FE0"/>
    <w:rsid w:val="00DE234C"/>
    <w:rsid w:val="00DE41A8"/>
    <w:rsid w:val="00E1136E"/>
    <w:rsid w:val="00E14DE6"/>
    <w:rsid w:val="00E17245"/>
    <w:rsid w:val="00E20531"/>
    <w:rsid w:val="00E23573"/>
    <w:rsid w:val="00E33D7C"/>
    <w:rsid w:val="00E45F8C"/>
    <w:rsid w:val="00E508A8"/>
    <w:rsid w:val="00E50DF8"/>
    <w:rsid w:val="00E53621"/>
    <w:rsid w:val="00E54ABC"/>
    <w:rsid w:val="00E57EAA"/>
    <w:rsid w:val="00E63A71"/>
    <w:rsid w:val="00E665B4"/>
    <w:rsid w:val="00E81ECE"/>
    <w:rsid w:val="00E914CB"/>
    <w:rsid w:val="00E96869"/>
    <w:rsid w:val="00EA2302"/>
    <w:rsid w:val="00EC1FF0"/>
    <w:rsid w:val="00ED4800"/>
    <w:rsid w:val="00ED73A1"/>
    <w:rsid w:val="00ED7F40"/>
    <w:rsid w:val="00EE0751"/>
    <w:rsid w:val="00EE267B"/>
    <w:rsid w:val="00EE34FE"/>
    <w:rsid w:val="00EE7DDD"/>
    <w:rsid w:val="00EF2162"/>
    <w:rsid w:val="00EF307B"/>
    <w:rsid w:val="00F004C5"/>
    <w:rsid w:val="00F015DC"/>
    <w:rsid w:val="00F07071"/>
    <w:rsid w:val="00F10D68"/>
    <w:rsid w:val="00F1186C"/>
    <w:rsid w:val="00F13383"/>
    <w:rsid w:val="00F14745"/>
    <w:rsid w:val="00F20FD9"/>
    <w:rsid w:val="00F23AD3"/>
    <w:rsid w:val="00F344E4"/>
    <w:rsid w:val="00F3590F"/>
    <w:rsid w:val="00F42E1E"/>
    <w:rsid w:val="00F44852"/>
    <w:rsid w:val="00F45C63"/>
    <w:rsid w:val="00F54CE1"/>
    <w:rsid w:val="00F651B4"/>
    <w:rsid w:val="00F86744"/>
    <w:rsid w:val="00F91150"/>
    <w:rsid w:val="00F949C5"/>
    <w:rsid w:val="00F968B4"/>
    <w:rsid w:val="00F97528"/>
    <w:rsid w:val="00FB4976"/>
    <w:rsid w:val="00FB54D7"/>
    <w:rsid w:val="00FB7D86"/>
    <w:rsid w:val="00FC500C"/>
    <w:rsid w:val="00FC72EC"/>
    <w:rsid w:val="00FD01FC"/>
    <w:rsid w:val="00FE4793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A3D3"/>
  <w15:docId w15:val="{B2B9703E-3328-4596-B9E6-7C28B2D4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5C63"/>
    <w:pPr>
      <w:spacing w:after="80"/>
    </w:pPr>
    <w:rPr>
      <w:rFonts w:ascii="Arial" w:hAnsi="Arial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7B454D"/>
    <w:pPr>
      <w:keepNext/>
      <w:numPr>
        <w:numId w:val="31"/>
      </w:numPr>
      <w:outlineLvl w:val="0"/>
    </w:pPr>
    <w:rPr>
      <w:rFonts w:cs="Arial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1F7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34718"/>
  </w:style>
  <w:style w:type="character" w:styleId="Kommentarzeichen">
    <w:name w:val="annotation reference"/>
    <w:semiHidden/>
    <w:rsid w:val="0081627B"/>
    <w:rPr>
      <w:sz w:val="16"/>
      <w:szCs w:val="16"/>
    </w:rPr>
  </w:style>
  <w:style w:type="paragraph" w:styleId="Kommentartext">
    <w:name w:val="annotation text"/>
    <w:basedOn w:val="Standard"/>
    <w:semiHidden/>
    <w:rsid w:val="0081627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1627B"/>
    <w:rPr>
      <w:b/>
      <w:bCs/>
    </w:rPr>
  </w:style>
  <w:style w:type="paragraph" w:styleId="Listenabsatz">
    <w:name w:val="List Paragraph"/>
    <w:basedOn w:val="Standard"/>
    <w:uiPriority w:val="34"/>
    <w:qFormat/>
    <w:rsid w:val="0088439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79"/>
    <w:rsid w:val="006859ED"/>
    <w:rPr>
      <w:rFonts w:ascii="Arial" w:hAnsi="Arial"/>
      <w:sz w:val="24"/>
      <w:lang w:eastAsia="de-DE"/>
    </w:rPr>
  </w:style>
  <w:style w:type="paragraph" w:styleId="berarbeitung">
    <w:name w:val="Revision"/>
    <w:hidden/>
    <w:uiPriority w:val="99"/>
    <w:semiHidden/>
    <w:rsid w:val="003C0CD9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Unbefristeter%20Arbeits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8" ma:contentTypeDescription="Ein neues Dokument erstellen." ma:contentTypeScope="" ma:versionID="12609e4e98e8030cd285ee8dd6931cc1">
  <xsd:schema xmlns:xsd="http://www.w3.org/2001/XMLSchema" xmlns:xs="http://www.w3.org/2001/XMLSchema" xmlns:p="http://schemas.microsoft.com/office/2006/metadata/properties" xmlns:ns2="93936c41-92c4-43ff-9a4c-8607109dedac" targetNamespace="http://schemas.microsoft.com/office/2006/metadata/properties" ma:root="true" ma:fieldsID="1bbd1265bd45983ea989e49967ea43c7" ns2:_="">
    <xsd:import namespace="93936c41-92c4-43ff-9a4c-8607109de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D590-C01E-4FD1-A108-7A29FA2A9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964A1-00C9-470B-BDFF-033240528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4C970-0690-4D3C-97E4-FA4940B7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801F6-38A2-49F1-9A3C-E6065234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Unbefristeter Arbeitsvertrag.dot</Template>
  <TotalTime>0</TotalTime>
  <Pages>2</Pages>
  <Words>1170</Words>
  <Characters>7373</Characters>
  <Application>Microsoft Office Word</Application>
  <DocSecurity>4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Unbefristeter Arbeitsvertrag</vt:lpstr>
      <vt:lpstr>Unbefristeter Arbeitsvertrag</vt:lpstr>
    </vt:vector>
  </TitlesOfParts>
  <Company>Schweizer Hotelier-Verein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Unbefristeter Arbeitsvertrag</dc:title>
  <dc:creator>RuppAn</dc:creator>
  <cp:lastModifiedBy>Rupp Annette</cp:lastModifiedBy>
  <cp:revision>2</cp:revision>
  <cp:lastPrinted>2016-10-28T08:54:00Z</cp:lastPrinted>
  <dcterms:created xsi:type="dcterms:W3CDTF">2024-04-16T12:23:00Z</dcterms:created>
  <dcterms:modified xsi:type="dcterms:W3CDTF">2024-04-16T12:23:00Z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